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4ABBE" w14:textId="02A90D09" w:rsidR="005E28D8" w:rsidRPr="007812BA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b w:val="0"/>
          <w:sz w:val="24"/>
          <w:szCs w:val="24"/>
        </w:rPr>
      </w:pPr>
      <w:r w:rsidRPr="007812BA">
        <w:rPr>
          <w:rFonts w:ascii="Arial" w:hAnsi="Arial" w:cs="Arial"/>
          <w:b w:val="0"/>
          <w:sz w:val="24"/>
          <w:szCs w:val="24"/>
        </w:rPr>
        <w:t>Городской округ</w:t>
      </w:r>
    </w:p>
    <w:p w14:paraId="7A2D6CD7" w14:textId="26A313B8" w:rsidR="006969A1" w:rsidRPr="007812BA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b w:val="0"/>
          <w:sz w:val="24"/>
          <w:szCs w:val="24"/>
        </w:rPr>
      </w:pPr>
      <w:r w:rsidRPr="007812BA">
        <w:rPr>
          <w:rFonts w:ascii="Arial" w:hAnsi="Arial" w:cs="Arial"/>
          <w:b w:val="0"/>
          <w:sz w:val="24"/>
          <w:szCs w:val="24"/>
        </w:rPr>
        <w:t xml:space="preserve">«Закрытое административно – территориальное </w:t>
      </w:r>
      <w:r w:rsidR="00524E04" w:rsidRPr="007812BA">
        <w:rPr>
          <w:rFonts w:ascii="Arial" w:hAnsi="Arial" w:cs="Arial"/>
          <w:b w:val="0"/>
          <w:sz w:val="24"/>
          <w:szCs w:val="24"/>
        </w:rPr>
        <w:t>образование Железногорск</w:t>
      </w:r>
      <w:r w:rsidRPr="007812BA">
        <w:rPr>
          <w:rFonts w:ascii="Arial" w:hAnsi="Arial" w:cs="Arial"/>
          <w:b w:val="0"/>
          <w:sz w:val="24"/>
          <w:szCs w:val="24"/>
        </w:rPr>
        <w:t xml:space="preserve"> Красноярского края»</w:t>
      </w:r>
    </w:p>
    <w:p w14:paraId="3BB5659F" w14:textId="2A65C9F1" w:rsidR="006969A1" w:rsidRPr="007812BA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b w:val="0"/>
          <w:sz w:val="24"/>
          <w:szCs w:val="24"/>
        </w:rPr>
      </w:pPr>
      <w:r w:rsidRPr="007812BA">
        <w:rPr>
          <w:rFonts w:ascii="Arial" w:hAnsi="Arial" w:cs="Arial"/>
          <w:b w:val="0"/>
          <w:sz w:val="24"/>
          <w:szCs w:val="24"/>
        </w:rPr>
        <w:t>АДМИНИСТРАЦИЯ ЗАТО г.</w:t>
      </w:r>
      <w:r w:rsidR="0095036B" w:rsidRPr="007812BA">
        <w:rPr>
          <w:rFonts w:ascii="Arial" w:hAnsi="Arial" w:cs="Arial"/>
          <w:b w:val="0"/>
          <w:sz w:val="24"/>
          <w:szCs w:val="24"/>
        </w:rPr>
        <w:t xml:space="preserve"> </w:t>
      </w:r>
      <w:r w:rsidRPr="007812BA">
        <w:rPr>
          <w:rFonts w:ascii="Arial" w:hAnsi="Arial" w:cs="Arial"/>
          <w:b w:val="0"/>
          <w:sz w:val="24"/>
          <w:szCs w:val="24"/>
        </w:rPr>
        <w:t>ЖЕЛЕЗНОГОРСК</w:t>
      </w:r>
    </w:p>
    <w:p w14:paraId="390865CB" w14:textId="77777777" w:rsidR="006969A1" w:rsidRPr="007812BA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 w:cs="Arial"/>
          <w:sz w:val="24"/>
          <w:szCs w:val="24"/>
        </w:rPr>
      </w:pPr>
      <w:r w:rsidRPr="007812BA">
        <w:rPr>
          <w:rFonts w:ascii="Arial" w:hAnsi="Arial" w:cs="Arial"/>
          <w:sz w:val="24"/>
          <w:szCs w:val="24"/>
        </w:rPr>
        <w:t>ПОСТАНОВЛЕНИЕ</w:t>
      </w:r>
    </w:p>
    <w:p w14:paraId="1235FF34" w14:textId="1EB4FB18" w:rsidR="006969A1" w:rsidRPr="00BA054E" w:rsidRDefault="00F5361E" w:rsidP="0080750A">
      <w:pPr>
        <w:framePr w:w="9961" w:h="441" w:hSpace="180" w:wrap="around" w:vAnchor="text" w:hAnchor="page" w:x="1306" w:y="1817"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</w:t>
      </w:r>
      <w:r w:rsidR="00BA054E">
        <w:rPr>
          <w:rFonts w:ascii="Arial" w:hAnsi="Arial" w:cs="Arial"/>
          <w:sz w:val="24"/>
          <w:szCs w:val="24"/>
        </w:rPr>
        <w:t>.</w:t>
      </w:r>
      <w:r w:rsidR="000339F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3</w:t>
      </w:r>
      <w:r w:rsidR="00BA054E">
        <w:rPr>
          <w:rFonts w:ascii="Arial" w:hAnsi="Arial" w:cs="Arial"/>
          <w:sz w:val="24"/>
          <w:szCs w:val="24"/>
        </w:rPr>
        <w:t>.202</w:t>
      </w:r>
      <w:r w:rsidR="000339F3">
        <w:rPr>
          <w:rFonts w:ascii="Arial" w:hAnsi="Arial" w:cs="Arial"/>
          <w:sz w:val="24"/>
          <w:szCs w:val="24"/>
        </w:rPr>
        <w:t>4</w:t>
      </w:r>
      <w:r w:rsidR="006969A1" w:rsidRPr="00BA054E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BA054E">
        <w:rPr>
          <w:rFonts w:ascii="Arial" w:hAnsi="Arial" w:cs="Arial"/>
          <w:sz w:val="24"/>
          <w:szCs w:val="24"/>
        </w:rPr>
        <w:t xml:space="preserve">                          </w:t>
      </w:r>
      <w:r w:rsidR="00F97F28">
        <w:rPr>
          <w:rFonts w:ascii="Arial" w:hAnsi="Arial" w:cs="Arial"/>
          <w:sz w:val="24"/>
          <w:szCs w:val="24"/>
        </w:rPr>
        <w:t xml:space="preserve">                           </w:t>
      </w:r>
      <w:r w:rsidR="004F7106">
        <w:rPr>
          <w:rFonts w:ascii="Arial" w:hAnsi="Arial" w:cs="Arial"/>
          <w:sz w:val="24"/>
          <w:szCs w:val="24"/>
        </w:rPr>
        <w:t xml:space="preserve">   </w:t>
      </w:r>
      <w:r w:rsidR="000339F3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</w:t>
      </w:r>
      <w:r w:rsidR="00604F66" w:rsidRPr="00BA054E">
        <w:rPr>
          <w:rFonts w:ascii="Arial" w:hAnsi="Arial" w:cs="Arial"/>
          <w:sz w:val="24"/>
          <w:szCs w:val="24"/>
        </w:rPr>
        <w:t>№</w:t>
      </w:r>
      <w:r w:rsidR="00BA05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343</w:t>
      </w:r>
    </w:p>
    <w:p w14:paraId="3C8C3B4B" w14:textId="77777777" w:rsidR="00125A14" w:rsidRPr="007812BA" w:rsidRDefault="006969A1" w:rsidP="0080750A">
      <w:pPr>
        <w:framePr w:w="9961" w:h="441" w:hSpace="180" w:wrap="around" w:vAnchor="text" w:hAnchor="page" w:x="1306" w:y="1817"/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12BA">
        <w:rPr>
          <w:rFonts w:ascii="Arial" w:hAnsi="Arial" w:cs="Arial"/>
          <w:sz w:val="24"/>
          <w:szCs w:val="24"/>
        </w:rPr>
        <w:t>г.</w:t>
      </w:r>
      <w:r w:rsidR="0095036B" w:rsidRPr="007812BA">
        <w:rPr>
          <w:rFonts w:ascii="Arial" w:hAnsi="Arial" w:cs="Arial"/>
          <w:sz w:val="24"/>
          <w:szCs w:val="24"/>
        </w:rPr>
        <w:t xml:space="preserve"> </w:t>
      </w:r>
      <w:r w:rsidRPr="007812BA">
        <w:rPr>
          <w:rFonts w:ascii="Arial" w:hAnsi="Arial" w:cs="Arial"/>
          <w:sz w:val="24"/>
          <w:szCs w:val="24"/>
        </w:rPr>
        <w:t>Железногорск</w:t>
      </w:r>
    </w:p>
    <w:p w14:paraId="6ACB7812" w14:textId="77777777" w:rsidR="00BA054E" w:rsidRDefault="00BA054E" w:rsidP="00A50B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48522E" w14:textId="77777777" w:rsidR="00F5361E" w:rsidRPr="00F5361E" w:rsidRDefault="00F5361E" w:rsidP="00F5361E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361E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ЗАТО г.  Железногорск от 22.05.2023 № 950 «О порядке формирования муниципального социального заказа на оказание муниципальных услуг в социальной сфере, отнесенных к полномочиям органа местного самоуправления ЗАТО Железногорск, о форме и сроках формирования отчета об их исполнении»</w:t>
      </w:r>
    </w:p>
    <w:p w14:paraId="11857945" w14:textId="77777777" w:rsidR="00F5361E" w:rsidRPr="00F5361E" w:rsidRDefault="00F5361E" w:rsidP="00F536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889F547" w14:textId="77777777" w:rsidR="00F5361E" w:rsidRPr="00F5361E" w:rsidRDefault="00F5361E" w:rsidP="00F5361E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361E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Федеральным законом от 13.07.2020 № 189-ФЗ «О  государственном (муниципальном) социальном заказе на оказание государственных (муниципальных) услуг в социальной сфере», Федеральным законом от 29.12.2012 № 273-ФЗ «Об образовании в Российской Федерации», постановлением Администрации ЗАТО г. Железногорск от 03.05.2023 № 812 «Об 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на территории ЗАТО Железногорск», руководствуясь Уставом ЗАТО Железногорск,</w:t>
      </w:r>
    </w:p>
    <w:p w14:paraId="6F937AE2" w14:textId="77777777" w:rsidR="00F5361E" w:rsidRPr="00F5361E" w:rsidRDefault="00F5361E" w:rsidP="00F536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7DE24FE" w14:textId="77777777" w:rsidR="00F5361E" w:rsidRPr="00F5361E" w:rsidRDefault="00F5361E" w:rsidP="00F536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361E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14:paraId="703DE589" w14:textId="77777777" w:rsidR="00F5361E" w:rsidRPr="00F5361E" w:rsidRDefault="00F5361E" w:rsidP="00F536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19B9AA1" w14:textId="13D2FB94" w:rsidR="00F5361E" w:rsidRPr="00F5361E" w:rsidRDefault="00F5361E" w:rsidP="003A029D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361E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ЗАТО г. Железногорск от 22.05.2023 № 950 «О порядке формирования муниципального социального заказа на оказание муниципальных услуг в социальной сфере, отнесенных к полномочиям органа местного самоуправления ЗАТО Железногорск, о форме и сроках формирования отчета об их исполнении» следующие изменения:</w:t>
      </w:r>
    </w:p>
    <w:p w14:paraId="1987CEA9" w14:textId="77777777" w:rsidR="00F5361E" w:rsidRPr="00F5361E" w:rsidRDefault="00F5361E" w:rsidP="00F5361E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361E">
        <w:rPr>
          <w:rFonts w:ascii="Arial" w:eastAsia="Times New Roman" w:hAnsi="Arial" w:cs="Arial"/>
          <w:sz w:val="24"/>
          <w:szCs w:val="24"/>
          <w:lang w:eastAsia="ru-RU"/>
        </w:rPr>
        <w:t>1.1. в приложении № 1 «Порядок формирования муниципального социального заказа на оказание муниципальных услуг в социальной сфере, отнесенных к полномочиям органов местного самоуправления ЗАТО Железногорск» к постановлению (далее - Порядок):</w:t>
      </w:r>
    </w:p>
    <w:p w14:paraId="0A0FD767" w14:textId="77777777" w:rsidR="00F5361E" w:rsidRPr="00F5361E" w:rsidRDefault="00F5361E" w:rsidP="00F5361E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361E">
        <w:rPr>
          <w:rFonts w:ascii="Arial" w:eastAsia="Times New Roman" w:hAnsi="Arial" w:cs="Arial"/>
          <w:sz w:val="24"/>
          <w:szCs w:val="24"/>
          <w:lang w:eastAsia="ru-RU"/>
        </w:rPr>
        <w:t>1.1.1. в абзаце 7 пункта 13 слова «настоящих Правил» заменить словами «настоящего Порядка»;</w:t>
      </w:r>
    </w:p>
    <w:p w14:paraId="1CC75220" w14:textId="77777777" w:rsidR="00F5361E" w:rsidRPr="00F5361E" w:rsidRDefault="00F5361E" w:rsidP="00F5361E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361E">
        <w:rPr>
          <w:rFonts w:ascii="Arial" w:eastAsia="Times New Roman" w:hAnsi="Arial" w:cs="Arial"/>
          <w:sz w:val="24"/>
          <w:szCs w:val="24"/>
          <w:lang w:eastAsia="ru-RU"/>
        </w:rPr>
        <w:t>1.1.2. приложение № 1 к Порядку изложить в новой редакции согласно приложению № 1 к настоящему постановлению;</w:t>
      </w:r>
    </w:p>
    <w:p w14:paraId="25A668F2" w14:textId="77777777" w:rsidR="00F5361E" w:rsidRPr="00F5361E" w:rsidRDefault="00F5361E" w:rsidP="00F5361E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361E">
        <w:rPr>
          <w:rFonts w:ascii="Arial" w:eastAsia="Times New Roman" w:hAnsi="Arial" w:cs="Arial"/>
          <w:sz w:val="24"/>
          <w:szCs w:val="24"/>
          <w:lang w:eastAsia="ru-RU"/>
        </w:rPr>
        <w:t>1.1.3. приложение № 2 к Порядку изложить в новой редакции согласно приложению №  2 к настоящему постановлению.</w:t>
      </w:r>
    </w:p>
    <w:p w14:paraId="7C14E526" w14:textId="77777777" w:rsidR="00F5361E" w:rsidRPr="00F5361E" w:rsidRDefault="00F5361E" w:rsidP="00F5361E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361E">
        <w:rPr>
          <w:rFonts w:ascii="Arial" w:eastAsia="Times New Roman" w:hAnsi="Arial" w:cs="Arial"/>
          <w:sz w:val="24"/>
          <w:szCs w:val="24"/>
          <w:lang w:eastAsia="ru-RU"/>
        </w:rPr>
        <w:t xml:space="preserve">2. Отделу общественных связей Администрации ЗАТО г. Железногорск </w:t>
      </w:r>
    </w:p>
    <w:p w14:paraId="48A7EFD2" w14:textId="77777777" w:rsidR="00F5361E" w:rsidRPr="00F5361E" w:rsidRDefault="00F5361E" w:rsidP="00F536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361E">
        <w:rPr>
          <w:rFonts w:ascii="Arial" w:eastAsia="Times New Roman" w:hAnsi="Arial" w:cs="Arial"/>
          <w:sz w:val="24"/>
          <w:szCs w:val="24"/>
          <w:lang w:eastAsia="ru-RU"/>
        </w:rPr>
        <w:t>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14:paraId="6DA81F6E" w14:textId="77777777" w:rsidR="00F5361E" w:rsidRPr="00F5361E" w:rsidRDefault="00F5361E" w:rsidP="00F5361E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361E">
        <w:rPr>
          <w:rFonts w:ascii="Arial" w:eastAsia="Times New Roman" w:hAnsi="Arial" w:cs="Arial"/>
          <w:sz w:val="24"/>
          <w:szCs w:val="24"/>
          <w:lang w:eastAsia="ru-RU"/>
        </w:rPr>
        <w:t xml:space="preserve">3. Отделу управления проектами и документационного, организационного обеспечения деятельности Администрации ЗАТО г. Железногорск </w:t>
      </w:r>
    </w:p>
    <w:p w14:paraId="65CABE7D" w14:textId="77777777" w:rsidR="00F5361E" w:rsidRPr="00F5361E" w:rsidRDefault="00F5361E" w:rsidP="00F536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361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(В.Г. Винокурова) довести до сведения населения настоящее постановление через газету «Город и горожане».</w:t>
      </w:r>
    </w:p>
    <w:p w14:paraId="2DFAA13F" w14:textId="77777777" w:rsidR="00F5361E" w:rsidRPr="00F5361E" w:rsidRDefault="00F5361E" w:rsidP="00F5361E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361E">
        <w:rPr>
          <w:rFonts w:ascii="Arial" w:eastAsia="Times New Roman" w:hAnsi="Arial" w:cs="Arial"/>
          <w:sz w:val="24"/>
          <w:szCs w:val="24"/>
          <w:lang w:eastAsia="ru-RU"/>
        </w:rPr>
        <w:t>4. Контроль над исполнением настоящего постановления возложить на исполняющего обязанности заместителя Главы ЗАТО г. Железногорск по социальным вопросам Ю.А. Грудинину.</w:t>
      </w:r>
    </w:p>
    <w:p w14:paraId="0308AD94" w14:textId="77777777" w:rsidR="00F5361E" w:rsidRPr="00F5361E" w:rsidRDefault="00F5361E" w:rsidP="00F5361E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361E">
        <w:rPr>
          <w:rFonts w:ascii="Arial" w:eastAsia="Times New Roman" w:hAnsi="Arial" w:cs="Arial"/>
          <w:sz w:val="24"/>
          <w:szCs w:val="24"/>
          <w:lang w:eastAsia="ru-RU"/>
        </w:rPr>
        <w:t>5. Настоящее постановление вступает в силу после его официального опубликования и распространяет свое действие на правоотношения, возникшие с 01.01.2024 года.</w:t>
      </w:r>
    </w:p>
    <w:p w14:paraId="02F55414" w14:textId="77777777" w:rsidR="00F5361E" w:rsidRPr="00F5361E" w:rsidRDefault="00F5361E" w:rsidP="00F536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984DF1" w14:textId="539C048C" w:rsidR="006739CF" w:rsidRDefault="00F5361E" w:rsidP="00F536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6739CF" w:rsidSect="00F5361E">
          <w:pgSz w:w="11907" w:h="16840" w:code="9"/>
          <w:pgMar w:top="993" w:right="567" w:bottom="1418" w:left="1134" w:header="709" w:footer="709" w:gutter="0"/>
          <w:cols w:space="708"/>
          <w:titlePg/>
          <w:docGrid w:linePitch="360"/>
        </w:sectPr>
      </w:pPr>
      <w:r w:rsidRPr="00F5361E">
        <w:rPr>
          <w:rFonts w:ascii="Arial" w:eastAsia="Times New Roman" w:hAnsi="Arial" w:cs="Arial"/>
          <w:sz w:val="24"/>
          <w:szCs w:val="24"/>
          <w:lang w:eastAsia="ru-RU"/>
        </w:rPr>
        <w:t xml:space="preserve">Глава ЗАТО г. Железногорск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F5361E">
        <w:rPr>
          <w:rFonts w:ascii="Arial" w:eastAsia="Times New Roman" w:hAnsi="Arial" w:cs="Arial"/>
          <w:sz w:val="24"/>
          <w:szCs w:val="24"/>
          <w:lang w:eastAsia="ru-RU"/>
        </w:rPr>
        <w:t>Д.М. Чернятин</w:t>
      </w:r>
    </w:p>
    <w:p w14:paraId="716C53DC" w14:textId="77777777" w:rsidR="003A029D" w:rsidRPr="003A029D" w:rsidRDefault="003A029D" w:rsidP="003A029D">
      <w:pPr>
        <w:widowControl w:val="0"/>
        <w:autoSpaceDE w:val="0"/>
        <w:autoSpaceDN w:val="0"/>
        <w:adjustRightInd w:val="0"/>
        <w:spacing w:after="0"/>
        <w:ind w:left="9360"/>
        <w:outlineLvl w:val="0"/>
        <w:rPr>
          <w:rFonts w:ascii="Arial" w:hAnsi="Arial" w:cs="Arial"/>
          <w:color w:val="000000"/>
          <w:sz w:val="24"/>
          <w:szCs w:val="24"/>
        </w:rPr>
      </w:pPr>
      <w:r w:rsidRPr="003A029D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№ 1 к                             постановлению Администрации </w:t>
      </w:r>
    </w:p>
    <w:p w14:paraId="63DA1216" w14:textId="77777777" w:rsidR="003A029D" w:rsidRPr="003A029D" w:rsidRDefault="003A029D" w:rsidP="003A029D">
      <w:pPr>
        <w:widowControl w:val="0"/>
        <w:autoSpaceDE w:val="0"/>
        <w:autoSpaceDN w:val="0"/>
        <w:adjustRightInd w:val="0"/>
        <w:spacing w:after="0"/>
        <w:ind w:left="8640" w:firstLine="720"/>
        <w:outlineLvl w:val="0"/>
        <w:rPr>
          <w:rFonts w:ascii="Arial" w:hAnsi="Arial" w:cs="Arial"/>
          <w:color w:val="000000"/>
          <w:sz w:val="24"/>
          <w:szCs w:val="24"/>
        </w:rPr>
      </w:pPr>
      <w:r w:rsidRPr="003A029D">
        <w:rPr>
          <w:rFonts w:ascii="Arial" w:hAnsi="Arial" w:cs="Arial"/>
          <w:color w:val="000000"/>
          <w:sz w:val="24"/>
          <w:szCs w:val="24"/>
        </w:rPr>
        <w:t xml:space="preserve">ЗАТО г. Железногорск </w:t>
      </w:r>
    </w:p>
    <w:p w14:paraId="3FF4B6E0" w14:textId="5886ECAF" w:rsidR="003A029D" w:rsidRPr="003A029D" w:rsidRDefault="003A029D" w:rsidP="003A029D">
      <w:pPr>
        <w:spacing w:after="0"/>
        <w:ind w:left="86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3A029D">
        <w:rPr>
          <w:rFonts w:ascii="Arial" w:hAnsi="Arial" w:cs="Arial"/>
          <w:color w:val="000000"/>
          <w:sz w:val="24"/>
          <w:szCs w:val="24"/>
        </w:rPr>
        <w:t xml:space="preserve">от </w:t>
      </w:r>
      <w:r w:rsidRPr="003A029D">
        <w:rPr>
          <w:rFonts w:ascii="Arial" w:hAnsi="Arial" w:cs="Arial"/>
          <w:color w:val="000000"/>
          <w:sz w:val="24"/>
          <w:szCs w:val="24"/>
          <w:u w:val="single"/>
        </w:rPr>
        <w:t>04.03.</w:t>
      </w:r>
      <w:r w:rsidRPr="003A029D">
        <w:rPr>
          <w:rFonts w:ascii="Arial" w:hAnsi="Arial" w:cs="Arial"/>
          <w:color w:val="000000"/>
          <w:sz w:val="24"/>
          <w:szCs w:val="24"/>
        </w:rPr>
        <w:t xml:space="preserve">2024 г. № </w:t>
      </w:r>
      <w:r w:rsidRPr="003A029D">
        <w:rPr>
          <w:rFonts w:ascii="Arial" w:hAnsi="Arial" w:cs="Arial"/>
          <w:color w:val="000000"/>
          <w:sz w:val="24"/>
          <w:szCs w:val="24"/>
          <w:u w:val="single"/>
        </w:rPr>
        <w:t>343</w:t>
      </w:r>
      <w:r w:rsidRPr="003A029D">
        <w:rPr>
          <w:rFonts w:ascii="Arial" w:hAnsi="Arial" w:cs="Arial"/>
          <w:color w:val="000000"/>
          <w:sz w:val="24"/>
          <w:szCs w:val="24"/>
        </w:rPr>
        <w:t xml:space="preserve"> </w:t>
      </w:r>
      <w:r w:rsidRPr="003A029D">
        <w:rPr>
          <w:rFonts w:ascii="Arial" w:hAnsi="Arial" w:cs="Arial"/>
          <w:color w:val="000000"/>
          <w:sz w:val="24"/>
          <w:szCs w:val="24"/>
        </w:rPr>
        <w:tab/>
      </w:r>
      <w:r w:rsidRPr="003A029D">
        <w:rPr>
          <w:rFonts w:ascii="Arial" w:hAnsi="Arial" w:cs="Arial"/>
          <w:color w:val="000000"/>
          <w:sz w:val="24"/>
          <w:szCs w:val="24"/>
        </w:rPr>
        <w:tab/>
      </w:r>
      <w:r w:rsidRPr="003A029D">
        <w:rPr>
          <w:rFonts w:ascii="Arial" w:hAnsi="Arial" w:cs="Arial"/>
          <w:color w:val="000000"/>
          <w:sz w:val="24"/>
          <w:szCs w:val="24"/>
        </w:rPr>
        <w:tab/>
      </w:r>
      <w:r w:rsidRPr="003A029D">
        <w:rPr>
          <w:rFonts w:ascii="Arial" w:hAnsi="Arial" w:cs="Arial"/>
          <w:color w:val="000000"/>
          <w:sz w:val="24"/>
          <w:szCs w:val="24"/>
        </w:rPr>
        <w:tab/>
        <w:t xml:space="preserve">     </w:t>
      </w:r>
    </w:p>
    <w:p w14:paraId="05FA96D4" w14:textId="77777777" w:rsidR="003A029D" w:rsidRPr="003A029D" w:rsidRDefault="003A029D" w:rsidP="003A029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A02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</w:p>
    <w:p w14:paraId="2A1883E5" w14:textId="7B8AF0C9" w:rsidR="003A029D" w:rsidRPr="003A029D" w:rsidRDefault="003A029D" w:rsidP="003A029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A02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3A029D">
        <w:rPr>
          <w:rFonts w:ascii="Arial" w:hAnsi="Arial" w:cs="Arial"/>
          <w:sz w:val="24"/>
          <w:szCs w:val="24"/>
        </w:rPr>
        <w:t xml:space="preserve">Приложение № 1 </w:t>
      </w:r>
    </w:p>
    <w:p w14:paraId="0988BDD7" w14:textId="44CB6F32" w:rsidR="003A029D" w:rsidRPr="003A029D" w:rsidRDefault="003A029D" w:rsidP="003A029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A02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к Порядку</w:t>
      </w:r>
      <w:r w:rsidRPr="003A029D">
        <w:rPr>
          <w:rFonts w:ascii="Arial" w:hAnsi="Arial" w:cs="Arial"/>
          <w:sz w:val="24"/>
          <w:szCs w:val="24"/>
        </w:rPr>
        <w:tab/>
      </w: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3A029D" w:rsidRPr="003A029D" w14:paraId="7975523F" w14:textId="77777777" w:rsidTr="003A029D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B652530" w14:textId="77777777" w:rsidR="003A029D" w:rsidRDefault="003A029D" w:rsidP="003A029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ФОРМА </w:t>
            </w:r>
          </w:p>
          <w:p w14:paraId="3286D3BA" w14:textId="047A85A1" w:rsidR="003A029D" w:rsidRPr="003A029D" w:rsidRDefault="003A029D" w:rsidP="003A029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3A029D" w:rsidRPr="003A029D" w14:paraId="6E3ED33D" w14:textId="77777777" w:rsidTr="003A029D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24E131C3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Муниципальный социальный заказ на оказание муниципальных </w:t>
            </w:r>
          </w:p>
        </w:tc>
      </w:tr>
      <w:tr w:rsidR="003A029D" w:rsidRPr="003A029D" w14:paraId="177EF8A5" w14:textId="77777777" w:rsidTr="003A029D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7B3ABD59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услуг в социальной сфере на 20__ год и на плановый период 20___ - 20___ годов</w:t>
            </w:r>
          </w:p>
        </w:tc>
      </w:tr>
      <w:tr w:rsidR="003A029D" w:rsidRPr="003A029D" w14:paraId="3E1F265F" w14:textId="77777777" w:rsidTr="003A029D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7D158869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на 1 _______________ 20___ г.</w:t>
            </w:r>
          </w:p>
        </w:tc>
      </w:tr>
      <w:tr w:rsidR="003A029D" w:rsidRPr="003A029D" w14:paraId="390354DE" w14:textId="77777777" w:rsidTr="003A029D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4C0FD8A9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6F7B68B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822C298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89021BA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C6AB49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49FAEE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D065CF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8284EC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1D63489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4E3AA76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D0F24CB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Коды</w:t>
            </w:r>
          </w:p>
        </w:tc>
      </w:tr>
      <w:tr w:rsidR="003A029D" w:rsidRPr="003A029D" w14:paraId="7E50CBF7" w14:textId="77777777" w:rsidTr="003A029D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4FDB8950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42F9289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0156EC2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146CBE9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40995C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EC35E3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803226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B4C886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2219212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91A5B58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32F07F3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</w:tr>
      <w:tr w:rsidR="003A029D" w:rsidRPr="003A029D" w14:paraId="7F29B238" w14:textId="77777777" w:rsidTr="003A029D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7CADC900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204F206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2C58EC0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002028F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8292B9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E7A82E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CFC5DC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8A5E24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4EE6688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843E4DE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по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FB007D7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</w:tr>
      <w:tr w:rsidR="003A029D" w:rsidRPr="003A029D" w14:paraId="63B526AF" w14:textId="77777777" w:rsidTr="003A029D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14:paraId="7DA71CDB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14:paraId="0F0AE9FC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_______________________________________________________</w:t>
            </w:r>
          </w:p>
          <w:p w14:paraId="30BF15BB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DB16EB7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AF13CC6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</w:tr>
      <w:tr w:rsidR="003A029D" w:rsidRPr="003A029D" w14:paraId="4F7B0D2E" w14:textId="77777777" w:rsidTr="003A029D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3799EE9A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27635A6C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99097DC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по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B1E965C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</w:tr>
      <w:tr w:rsidR="003A029D" w:rsidRPr="003A029D" w14:paraId="3242E91B" w14:textId="77777777" w:rsidTr="003A029D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14:paraId="3EB57BAC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535646C8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2FE6439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FBAF48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71BD5AD1" w14:textId="77777777" w:rsidTr="003A029D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4BF58E65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26648D83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A95A5B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A044AF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FA2C26" w14:textId="77777777" w:rsidR="003A029D" w:rsidRPr="003A029D" w:rsidRDefault="003A029D" w:rsidP="003A029D">
      <w:pPr>
        <w:rPr>
          <w:rFonts w:ascii="Arial" w:hAnsi="Arial" w:cs="Arial"/>
          <w:sz w:val="24"/>
          <w:szCs w:val="24"/>
        </w:rPr>
      </w:pPr>
    </w:p>
    <w:tbl>
      <w:tblPr>
        <w:tblW w:w="5113" w:type="pct"/>
        <w:tblLook w:val="04A0" w:firstRow="1" w:lastRow="0" w:firstColumn="1" w:lastColumn="0" w:noHBand="0" w:noVBand="1"/>
      </w:tblPr>
      <w:tblGrid>
        <w:gridCol w:w="740"/>
        <w:gridCol w:w="369"/>
        <w:gridCol w:w="371"/>
        <w:gridCol w:w="771"/>
        <w:gridCol w:w="162"/>
        <w:gridCol w:w="754"/>
        <w:gridCol w:w="383"/>
        <w:gridCol w:w="601"/>
        <w:gridCol w:w="252"/>
        <w:gridCol w:w="737"/>
        <w:gridCol w:w="113"/>
        <w:gridCol w:w="1009"/>
        <w:gridCol w:w="125"/>
        <w:gridCol w:w="995"/>
        <w:gridCol w:w="573"/>
        <w:gridCol w:w="1126"/>
        <w:gridCol w:w="1264"/>
        <w:gridCol w:w="1145"/>
        <w:gridCol w:w="281"/>
        <w:gridCol w:w="712"/>
        <w:gridCol w:w="1693"/>
      </w:tblGrid>
      <w:tr w:rsidR="003A029D" w:rsidRPr="003A029D" w14:paraId="287E2CDC" w14:textId="77777777" w:rsidTr="003A029D">
        <w:trPr>
          <w:trHeight w:val="88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C7AC2" w14:textId="77777777" w:rsidR="003A029D" w:rsidRPr="003A029D" w:rsidRDefault="003A029D" w:rsidP="003A029D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3A029D" w:rsidRPr="003A029D" w14:paraId="0A4DE6F3" w14:textId="77777777" w:rsidTr="003A029D">
        <w:trPr>
          <w:trHeight w:val="6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BB93C" w14:textId="77777777" w:rsidR="003A029D" w:rsidRPr="003A029D" w:rsidRDefault="003A029D" w:rsidP="003A029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3A029D" w:rsidRPr="003A029D" w14:paraId="24E6905D" w14:textId="77777777" w:rsidTr="003A029D">
        <w:trPr>
          <w:trHeight w:val="1500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A1BBEF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2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B3C0D9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FA3CCC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0A3F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31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C5D6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3A029D" w:rsidRPr="003A029D" w14:paraId="61CC3D6C" w14:textId="77777777" w:rsidTr="003A029D">
        <w:trPr>
          <w:trHeight w:val="570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D0FBC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171DF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A31EF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EA60F6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8D9D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9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AE7B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79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74A3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из них</w:t>
            </w:r>
          </w:p>
        </w:tc>
      </w:tr>
      <w:tr w:rsidR="003A029D" w:rsidRPr="003A029D" w14:paraId="6F4D743A" w14:textId="77777777" w:rsidTr="003A029D">
        <w:trPr>
          <w:cantSplit/>
          <w:trHeight w:val="2330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D3884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E0973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D7763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FF69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782F18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B37E4A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код по ОКЕИ</w:t>
            </w:r>
          </w:p>
        </w:tc>
        <w:tc>
          <w:tcPr>
            <w:tcW w:w="3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BD2B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65DDC1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F92BBA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0F46A6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в соответствии с конкурсом</w:t>
            </w: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164478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в соответствии с социальными сертификатами</w:t>
            </w:r>
          </w:p>
        </w:tc>
      </w:tr>
      <w:tr w:rsidR="003A029D" w:rsidRPr="003A029D" w14:paraId="2EB91E24" w14:textId="77777777" w:rsidTr="003A029D">
        <w:trPr>
          <w:trHeight w:val="288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BD99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590B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D941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7FC9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0E85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EF9D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3812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E2CF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D1A0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CA55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E53D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3A029D" w:rsidRPr="003A029D" w14:paraId="33E1ECA0" w14:textId="77777777" w:rsidTr="003A029D">
        <w:trPr>
          <w:trHeight w:val="586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C621C6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0A6279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70A8FA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63AC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6D6FAA0E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BC7D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5BDB0CB5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5AFC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33467095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C17F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7E60F5E8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BE23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2B794478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7DD1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6C9BAD0A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4AFA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5C2B137D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84DD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7ED1060C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A029D" w:rsidRPr="003A029D" w14:paraId="15D3A9B1" w14:textId="77777777" w:rsidTr="003A029D">
        <w:trPr>
          <w:trHeight w:val="288"/>
        </w:trPr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F901C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88826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BC497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A3D5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E717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267D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47AE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8F83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825B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E13C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7E28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27636A71" w14:textId="77777777" w:rsidTr="003A029D">
        <w:trPr>
          <w:trHeight w:val="288"/>
        </w:trPr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97BB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D61F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4066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5A6D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EB7A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8607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AB29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1E08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0674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5932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B0D4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2AA86648" w14:textId="77777777" w:rsidTr="003A029D">
        <w:trPr>
          <w:trHeight w:val="288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73816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F5EF6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ADB56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D2F29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70539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02090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E31BE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72290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5AE4C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C9E75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7CA4B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63602622" w14:textId="77777777" w:rsidTr="003A029D">
        <w:trPr>
          <w:trHeight w:val="6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10A97" w14:textId="77777777" w:rsidR="003A029D" w:rsidRPr="003A029D" w:rsidRDefault="003A029D" w:rsidP="003A029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3A029D" w:rsidRPr="003A029D" w14:paraId="3DCCA30E" w14:textId="77777777" w:rsidTr="003A029D">
        <w:trPr>
          <w:trHeight w:val="1500"/>
        </w:trPr>
        <w:tc>
          <w:tcPr>
            <w:tcW w:w="3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A3DA0A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F09CDA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BE54B2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A75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74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75D8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3A029D" w:rsidRPr="003A029D" w14:paraId="301FA6FE" w14:textId="77777777" w:rsidTr="003A029D">
        <w:trPr>
          <w:trHeight w:val="570"/>
        </w:trPr>
        <w:tc>
          <w:tcPr>
            <w:tcW w:w="3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823C7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1855F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685ED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CC8499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E7ED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6329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3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03AB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из них</w:t>
            </w:r>
          </w:p>
        </w:tc>
      </w:tr>
      <w:tr w:rsidR="003A029D" w:rsidRPr="003A029D" w14:paraId="2294B3E1" w14:textId="77777777" w:rsidTr="003A029D">
        <w:trPr>
          <w:cantSplit/>
          <w:trHeight w:val="3075"/>
        </w:trPr>
        <w:tc>
          <w:tcPr>
            <w:tcW w:w="3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61904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A97E2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15C05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F804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AEA73E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52BDAE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код по ОКЕИ</w:t>
            </w: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92FB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6A67B2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190090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37798B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в соответствии с конкурсом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3E8C2F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в соответствии с социальными сертификатами</w:t>
            </w:r>
          </w:p>
        </w:tc>
      </w:tr>
      <w:tr w:rsidR="003A029D" w:rsidRPr="003A029D" w14:paraId="4E829E59" w14:textId="77777777" w:rsidTr="003A029D">
        <w:trPr>
          <w:trHeight w:val="288"/>
        </w:trPr>
        <w:tc>
          <w:tcPr>
            <w:tcW w:w="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84A6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99D6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9629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808E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A35F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60E8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859E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B000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D348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3E7B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DFE7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3A029D" w:rsidRPr="003A029D" w14:paraId="7BE82D8D" w14:textId="77777777" w:rsidTr="003A029D">
        <w:trPr>
          <w:trHeight w:val="288"/>
        </w:trPr>
        <w:tc>
          <w:tcPr>
            <w:tcW w:w="391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98DF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4C526300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0FACD57D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7486D1C2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E5E7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2965B473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3DC8580D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49E6AE02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1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60EA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09C8B0DA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73354561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7E31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03A1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0B90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3F26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523F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12A1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78DD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8FFA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A029D" w:rsidRPr="003A029D" w14:paraId="6F601D21" w14:textId="77777777" w:rsidTr="003A029D">
        <w:trPr>
          <w:trHeight w:val="288"/>
        </w:trPr>
        <w:tc>
          <w:tcPr>
            <w:tcW w:w="3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8238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6BE5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09F5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C6B6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EB44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5D8F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DFDC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DB82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CE56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975B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36EF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A029D" w:rsidRPr="003A029D" w14:paraId="3DBCF926" w14:textId="77777777" w:rsidTr="003A029D">
        <w:trPr>
          <w:trHeight w:val="288"/>
        </w:trPr>
        <w:tc>
          <w:tcPr>
            <w:tcW w:w="3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5E91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C9F4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50FD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A7FF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89F2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FE7A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6803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FED3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C64A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ABFF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286E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A029D" w:rsidRPr="003A029D" w14:paraId="71400A28" w14:textId="77777777" w:rsidTr="003A029D">
        <w:trPr>
          <w:trHeight w:val="288"/>
        </w:trPr>
        <w:tc>
          <w:tcPr>
            <w:tcW w:w="3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AF03F2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3705EC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EB129D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EFD2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1C83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A389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7F5B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B5ED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2647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6230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9099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A029D" w:rsidRPr="003A029D" w14:paraId="0EB60959" w14:textId="77777777" w:rsidTr="003A029D">
        <w:trPr>
          <w:trHeight w:val="288"/>
        </w:trPr>
        <w:tc>
          <w:tcPr>
            <w:tcW w:w="3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D292CC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567619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FD7CB1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6372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01C1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0DF8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E086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5137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9155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4884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B33C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A029D" w:rsidRPr="003A029D" w14:paraId="09010104" w14:textId="77777777" w:rsidTr="003A029D">
        <w:trPr>
          <w:trHeight w:val="288"/>
        </w:trPr>
        <w:tc>
          <w:tcPr>
            <w:tcW w:w="3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5B3E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5766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EA41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7F62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75D1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BB01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EB4F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F649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3E64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3D13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C4F7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A029D" w:rsidRPr="003A029D" w14:paraId="7B1B05B5" w14:textId="77777777" w:rsidTr="003A029D">
        <w:trPr>
          <w:trHeight w:val="288"/>
        </w:trPr>
        <w:tc>
          <w:tcPr>
            <w:tcW w:w="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9C4C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B8AB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66A4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786B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8EB6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E743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B4A7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572A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C0B2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4FB9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24A0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A029D" w:rsidRPr="003A029D" w14:paraId="2296AA79" w14:textId="77777777" w:rsidTr="003A029D">
        <w:trPr>
          <w:trHeight w:val="288"/>
        </w:trPr>
        <w:tc>
          <w:tcPr>
            <w:tcW w:w="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6ED0F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13F7A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CFBCC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477BB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22ABC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E340E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FDB0B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2CA8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50605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4B141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0D05F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792AEFAA" w14:textId="77777777" w:rsidTr="003A029D">
        <w:trPr>
          <w:trHeight w:val="288"/>
        </w:trPr>
        <w:tc>
          <w:tcPr>
            <w:tcW w:w="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6B542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45B86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80683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E9978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26E2D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9AF89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FBF8F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4B1E8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9ECC5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D1317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224CF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087B55BA" w14:textId="77777777" w:rsidTr="003A029D">
        <w:trPr>
          <w:trHeight w:val="288"/>
        </w:trPr>
        <w:tc>
          <w:tcPr>
            <w:tcW w:w="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3E1F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24B8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919D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2E04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4492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44EC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C7D5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15C2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BC72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3CC0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BB3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7E946FEC" w14:textId="77777777" w:rsidR="003A029D" w:rsidRPr="003A029D" w:rsidRDefault="003A029D" w:rsidP="003A029D">
      <w:pPr>
        <w:rPr>
          <w:rFonts w:ascii="Arial" w:hAnsi="Arial" w:cs="Arial"/>
          <w:sz w:val="24"/>
          <w:szCs w:val="24"/>
        </w:rPr>
      </w:pPr>
    </w:p>
    <w:tbl>
      <w:tblPr>
        <w:tblW w:w="5062" w:type="pct"/>
        <w:tblLook w:val="04A0" w:firstRow="1" w:lastRow="0" w:firstColumn="1" w:lastColumn="0" w:noHBand="0" w:noVBand="1"/>
      </w:tblPr>
      <w:tblGrid>
        <w:gridCol w:w="1427"/>
        <w:gridCol w:w="1435"/>
        <w:gridCol w:w="1430"/>
        <w:gridCol w:w="1332"/>
        <w:gridCol w:w="1234"/>
        <w:gridCol w:w="741"/>
        <w:gridCol w:w="740"/>
        <w:gridCol w:w="1568"/>
        <w:gridCol w:w="1568"/>
        <w:gridCol w:w="1116"/>
        <w:gridCol w:w="1444"/>
      </w:tblGrid>
      <w:tr w:rsidR="003A029D" w:rsidRPr="003A029D" w14:paraId="71E3C662" w14:textId="77777777" w:rsidTr="003A029D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6A925" w14:textId="77777777" w:rsidR="003A029D" w:rsidRPr="003A029D" w:rsidRDefault="003A029D" w:rsidP="003A029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3A029D" w:rsidRPr="003A029D" w14:paraId="63E1CFED" w14:textId="77777777" w:rsidTr="003A029D">
        <w:trPr>
          <w:trHeight w:val="1500"/>
        </w:trPr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3E848E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70053D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85E433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8012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2302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3A029D" w:rsidRPr="003A029D" w14:paraId="1667156A" w14:textId="77777777" w:rsidTr="003A029D">
        <w:trPr>
          <w:trHeight w:val="57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2ACE2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F489F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1D287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266BEB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FF46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7BDF4C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294B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из них</w:t>
            </w:r>
          </w:p>
        </w:tc>
      </w:tr>
      <w:tr w:rsidR="003A029D" w:rsidRPr="003A029D" w14:paraId="16DE846E" w14:textId="77777777" w:rsidTr="003A029D">
        <w:trPr>
          <w:cantSplit/>
          <w:trHeight w:val="3075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D3DF5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E8732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53C90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F15161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CBD3C0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873A9B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код по ОКЕИ</w:t>
            </w: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F539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CF45ED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BA741B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0515EF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в соответствии с конкурсом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2761C5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в соответствии с социальными сертификатами</w:t>
            </w:r>
          </w:p>
        </w:tc>
      </w:tr>
      <w:tr w:rsidR="003A029D" w:rsidRPr="003A029D" w14:paraId="596AE775" w14:textId="77777777" w:rsidTr="003A029D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3CD6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C586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48D2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8166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E91E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ED2E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C9E9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E56E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9B7B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9487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C687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3A029D" w:rsidRPr="003A029D" w14:paraId="4AFB4F44" w14:textId="77777777" w:rsidTr="003A029D">
        <w:trPr>
          <w:trHeight w:val="408"/>
        </w:trPr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591B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D4655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2FE0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8E1A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3A4E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D1BF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7FB5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E4D8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251C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87F3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5AE1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276DDF69" w14:textId="77777777" w:rsidTr="003A029D">
        <w:trPr>
          <w:trHeight w:val="408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C244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56705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0D1F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4418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FA6C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F9CC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C4A0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0CD5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37FF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0BB3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B89A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718635DC" w14:textId="77777777" w:rsidTr="003A029D">
        <w:trPr>
          <w:trHeight w:val="408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9576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2B34D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45DF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5EFE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0E17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5DB4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7198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BEB0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6A6A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1D61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E6E9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735A3092" w14:textId="77777777" w:rsidTr="003A029D">
        <w:trPr>
          <w:trHeight w:val="408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221F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2DA01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0A90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2AFA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8B8B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1B5A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2CF4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5DA2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1D9D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035A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5C14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538015E7" w14:textId="77777777" w:rsidTr="003A029D">
        <w:trPr>
          <w:trHeight w:val="408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51EA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16809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D592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13A3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26A3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0D8F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18B1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0DF3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0058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D403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38BB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3DBC8FBF" w14:textId="77777777" w:rsidTr="003A029D">
        <w:trPr>
          <w:trHeight w:val="408"/>
        </w:trPr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330E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48EC1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66E5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1E6F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477E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64F7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60C6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6E50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B980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0D15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D790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371ABE56" w14:textId="77777777" w:rsidTr="003A029D">
        <w:trPr>
          <w:trHeight w:val="408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6377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B6DDF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F334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0103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91E0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2AA6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E7EA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CC09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2871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7993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E66C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438DD2E4" w14:textId="77777777" w:rsidTr="003A029D">
        <w:trPr>
          <w:trHeight w:val="408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C1E3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ED060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9B1D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6FC5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8FF1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CCF0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22D3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DA70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AFBC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B037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0905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4D6EF2BD" w14:textId="77777777" w:rsidTr="003A029D">
        <w:trPr>
          <w:trHeight w:val="408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5902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375F2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A50C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98EC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6E3A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6E68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3C42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9DD2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6611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7FDA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BAB1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4631FB7" w14:textId="77777777" w:rsidR="003A029D" w:rsidRPr="003A029D" w:rsidRDefault="003A029D" w:rsidP="003A029D">
      <w:pPr>
        <w:rPr>
          <w:rFonts w:ascii="Arial" w:hAnsi="Arial" w:cs="Arial"/>
          <w:sz w:val="24"/>
          <w:szCs w:val="24"/>
        </w:rPr>
      </w:pPr>
    </w:p>
    <w:tbl>
      <w:tblPr>
        <w:tblW w:w="5062" w:type="pct"/>
        <w:tblLook w:val="04A0" w:firstRow="1" w:lastRow="0" w:firstColumn="1" w:lastColumn="0" w:noHBand="0" w:noVBand="1"/>
      </w:tblPr>
      <w:tblGrid>
        <w:gridCol w:w="1590"/>
        <w:gridCol w:w="1377"/>
        <w:gridCol w:w="1349"/>
        <w:gridCol w:w="1228"/>
        <w:gridCol w:w="1071"/>
        <w:gridCol w:w="741"/>
        <w:gridCol w:w="1012"/>
        <w:gridCol w:w="1537"/>
        <w:gridCol w:w="1538"/>
        <w:gridCol w:w="1122"/>
        <w:gridCol w:w="1470"/>
      </w:tblGrid>
      <w:tr w:rsidR="003A029D" w:rsidRPr="003A029D" w14:paraId="649297EC" w14:textId="77777777" w:rsidTr="003A029D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48E43" w14:textId="77777777" w:rsidR="003A029D" w:rsidRPr="003A029D" w:rsidRDefault="003A029D" w:rsidP="003A029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3A029D" w:rsidRPr="003A029D" w14:paraId="05ECCC5C" w14:textId="77777777" w:rsidTr="003A029D">
        <w:trPr>
          <w:trHeight w:val="1500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DB350A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8EA797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BFEEFF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8DC0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9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B274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3A029D" w:rsidRPr="003A029D" w14:paraId="5A8780A0" w14:textId="77777777" w:rsidTr="003A029D">
        <w:trPr>
          <w:trHeight w:val="570"/>
        </w:trPr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68688C15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0DD2F758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7167AC27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44556C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D073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8298CE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E62F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из них</w:t>
            </w:r>
          </w:p>
        </w:tc>
      </w:tr>
      <w:tr w:rsidR="003A029D" w:rsidRPr="003A029D" w14:paraId="15E0AD27" w14:textId="77777777" w:rsidTr="003A029D">
        <w:trPr>
          <w:trHeight w:val="4063"/>
        </w:trPr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1B5E5504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0CF03A98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77049F46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5F3A44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4B03AA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D87D1B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код по ОКЕИ</w:t>
            </w: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444177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901EBC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F80E75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4F5128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в соответствии с конкурсом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E93D47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в соответствии с социальными сертификатами</w:t>
            </w:r>
          </w:p>
        </w:tc>
      </w:tr>
      <w:tr w:rsidR="003A029D" w:rsidRPr="003A029D" w14:paraId="2C2F4FF3" w14:textId="77777777" w:rsidTr="003A029D">
        <w:trPr>
          <w:trHeight w:val="288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7B45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F88E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4E67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B80E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EDD8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3B94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7AE0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C29B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AF58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8056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3405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3A029D" w:rsidRPr="003A029D" w14:paraId="02C596A4" w14:textId="77777777" w:rsidTr="003A029D">
        <w:trPr>
          <w:trHeight w:val="288"/>
        </w:trPr>
        <w:tc>
          <w:tcPr>
            <w:tcW w:w="57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F698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EC79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D431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4DC4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3C9C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EF6E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4919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FA8E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F574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21C8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C9CE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07F3C92F" w14:textId="77777777" w:rsidTr="003A029D">
        <w:trPr>
          <w:trHeight w:val="288"/>
        </w:trPr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CAE6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C8AA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28B5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6079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EF0E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B18C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09F2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6AB3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1876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52FD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91F2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0DEC5F3A" w14:textId="77777777" w:rsidTr="003A029D">
        <w:trPr>
          <w:trHeight w:val="288"/>
        </w:trPr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C281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8BB5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651C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D283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E8A6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E1EE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0EB9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AFF0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7723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3163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7B3C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319F2F26" w14:textId="77777777" w:rsidTr="003A029D">
        <w:trPr>
          <w:trHeight w:val="288"/>
        </w:trPr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F0EA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075D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6A21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4AD4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94DD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A0DB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985F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51CD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DE6B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8A83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7CB0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A029D" w:rsidRPr="003A029D" w14:paraId="263CD219" w14:textId="77777777" w:rsidTr="003A029D">
        <w:trPr>
          <w:trHeight w:val="288"/>
        </w:trPr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9C05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5624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7341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45BA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C47D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DA09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50F4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77A2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5745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CE9A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D04C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A029D" w:rsidRPr="003A029D" w14:paraId="3FBABD8C" w14:textId="77777777" w:rsidTr="003A029D">
        <w:trPr>
          <w:trHeight w:val="288"/>
        </w:trPr>
        <w:tc>
          <w:tcPr>
            <w:tcW w:w="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BE6F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6862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836C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779D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9069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E5D5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067B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57F4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F91E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C6B1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697C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A029D" w:rsidRPr="003A029D" w14:paraId="2B41767D" w14:textId="77777777" w:rsidTr="003A029D">
        <w:trPr>
          <w:trHeight w:val="288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754E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1C2F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11CF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3120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8D71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E258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2FF2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38EC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7FB0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677E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1D79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A029D" w:rsidRPr="003A029D" w14:paraId="4DC90B22" w14:textId="77777777" w:rsidTr="003A029D">
        <w:trPr>
          <w:trHeight w:val="288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507C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6BED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5CDB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1DD7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AAAF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AC81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9BCB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86CD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27F5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D8C5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AD4B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tbl>
      <w:tblPr>
        <w:tblStyle w:val="a3"/>
        <w:tblW w:w="5266" w:type="pct"/>
        <w:tblInd w:w="-284" w:type="dxa"/>
        <w:tblLayout w:type="fixed"/>
        <w:tblLook w:val="04A0" w:firstRow="1" w:lastRow="0" w:firstColumn="1" w:lastColumn="0" w:noHBand="0" w:noVBand="1"/>
      </w:tblPr>
      <w:tblGrid>
        <w:gridCol w:w="849"/>
        <w:gridCol w:w="428"/>
        <w:gridCol w:w="992"/>
        <w:gridCol w:w="847"/>
        <w:gridCol w:w="891"/>
        <w:gridCol w:w="672"/>
        <w:gridCol w:w="707"/>
        <w:gridCol w:w="993"/>
        <w:gridCol w:w="707"/>
        <w:gridCol w:w="672"/>
        <w:gridCol w:w="888"/>
        <w:gridCol w:w="444"/>
        <w:gridCol w:w="1256"/>
        <w:gridCol w:w="1276"/>
        <w:gridCol w:w="567"/>
        <w:gridCol w:w="715"/>
        <w:gridCol w:w="1697"/>
      </w:tblGrid>
      <w:tr w:rsidR="003A029D" w:rsidRPr="003A029D" w14:paraId="676A353A" w14:textId="77777777" w:rsidTr="003A029D">
        <w:trPr>
          <w:trHeight w:val="6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4BCFEFA" w14:textId="77777777" w:rsidR="003A029D" w:rsidRPr="003A029D" w:rsidRDefault="003A029D" w:rsidP="003A029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  <w:p w14:paraId="518E9EAD" w14:textId="77777777" w:rsidR="003A029D" w:rsidRPr="003A029D" w:rsidRDefault="003A029D" w:rsidP="003A029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A029D" w:rsidRPr="003A029D" w14:paraId="5B35523A" w14:textId="77777777" w:rsidTr="003A029D">
        <w:trPr>
          <w:trHeight w:val="39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088DEDD" w14:textId="77777777" w:rsidR="003A029D" w:rsidRPr="003A029D" w:rsidRDefault="003A029D" w:rsidP="003A029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Наименование укрупненной муниципальной услуги "Реализация дополнительных общеразвивающих программ"</w:t>
            </w:r>
          </w:p>
          <w:p w14:paraId="4DDABA99" w14:textId="77777777" w:rsidR="003A029D" w:rsidRPr="003A029D" w:rsidRDefault="003A029D" w:rsidP="003A02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029D" w:rsidRPr="003A029D" w14:paraId="537A473E" w14:textId="77777777" w:rsidTr="003A029D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06253" w14:textId="77777777" w:rsidR="003A029D" w:rsidRPr="003A029D" w:rsidRDefault="003A029D" w:rsidP="003A029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  <w:p w14:paraId="4EE8C92B" w14:textId="77777777" w:rsidR="003A029D" w:rsidRPr="003A029D" w:rsidRDefault="003A029D" w:rsidP="003A029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029D" w:rsidRPr="003A029D" w14:paraId="39C3D0AD" w14:textId="77777777" w:rsidTr="003A029D">
        <w:trPr>
          <w:trHeight w:val="2879"/>
        </w:trPr>
        <w:tc>
          <w:tcPr>
            <w:tcW w:w="291" w:type="pct"/>
            <w:vMerge w:val="restart"/>
            <w:tcBorders>
              <w:top w:val="single" w:sz="4" w:space="0" w:color="auto"/>
            </w:tcBorders>
            <w:textDirection w:val="btLr"/>
            <w:hideMark/>
          </w:tcPr>
          <w:p w14:paraId="150C0073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</w:tcBorders>
            <w:textDirection w:val="btLr"/>
            <w:hideMark/>
          </w:tcPr>
          <w:p w14:paraId="0879F6F9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</w:tcBorders>
            <w:textDirection w:val="btLr"/>
          </w:tcPr>
          <w:p w14:paraId="4A0474F7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textDirection w:val="btLr"/>
            <w:hideMark/>
          </w:tcPr>
          <w:p w14:paraId="2807FEA6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</w:tcBorders>
            <w:textDirection w:val="btLr"/>
            <w:hideMark/>
          </w:tcPr>
          <w:p w14:paraId="55C0F4C1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</w:tcBorders>
            <w:textDirection w:val="btLr"/>
            <w:hideMark/>
          </w:tcPr>
          <w:p w14:paraId="667A70C5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</w:tcBorders>
            <w:textDirection w:val="btLr"/>
            <w:hideMark/>
          </w:tcPr>
          <w:p w14:paraId="02451B8C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</w:tcBorders>
            <w:textDirection w:val="btLr"/>
            <w:hideMark/>
          </w:tcPr>
          <w:p w14:paraId="303E8581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</w:tcBorders>
            <w:textDirection w:val="btLr"/>
            <w:hideMark/>
          </w:tcPr>
          <w:p w14:paraId="69946FD1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</w:tcBorders>
            <w:hideMark/>
          </w:tcPr>
          <w:p w14:paraId="7E92A07B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306" w:type="pct"/>
            <w:gridSpan w:val="4"/>
            <w:tcBorders>
              <w:top w:val="single" w:sz="4" w:space="0" w:color="auto"/>
            </w:tcBorders>
            <w:hideMark/>
          </w:tcPr>
          <w:p w14:paraId="5A237CAD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</w:tcBorders>
            <w:hideMark/>
          </w:tcPr>
          <w:p w14:paraId="1E72EB91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</w:t>
            </w: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муниципальную услугу), %</w:t>
            </w:r>
          </w:p>
        </w:tc>
      </w:tr>
      <w:tr w:rsidR="003A029D" w:rsidRPr="003A029D" w14:paraId="59C772B2" w14:textId="77777777" w:rsidTr="003A029D">
        <w:trPr>
          <w:trHeight w:val="555"/>
        </w:trPr>
        <w:tc>
          <w:tcPr>
            <w:tcW w:w="291" w:type="pct"/>
            <w:vMerge/>
            <w:hideMark/>
          </w:tcPr>
          <w:p w14:paraId="28293CC3" w14:textId="77777777" w:rsidR="003A029D" w:rsidRPr="003A029D" w:rsidRDefault="003A029D" w:rsidP="003A02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vMerge/>
            <w:hideMark/>
          </w:tcPr>
          <w:p w14:paraId="510CDC5B" w14:textId="77777777" w:rsidR="003A029D" w:rsidRPr="003A029D" w:rsidRDefault="003A029D" w:rsidP="003A02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Merge/>
          </w:tcPr>
          <w:p w14:paraId="756E6EE4" w14:textId="77777777" w:rsidR="003A029D" w:rsidRPr="003A029D" w:rsidRDefault="003A029D" w:rsidP="003A02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hideMark/>
          </w:tcPr>
          <w:p w14:paraId="28A106E2" w14:textId="77777777" w:rsidR="003A029D" w:rsidRPr="003A029D" w:rsidRDefault="003A029D" w:rsidP="003A02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vMerge/>
            <w:hideMark/>
          </w:tcPr>
          <w:p w14:paraId="4491CEDD" w14:textId="77777777" w:rsidR="003A029D" w:rsidRPr="003A029D" w:rsidRDefault="003A029D" w:rsidP="003A02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vMerge/>
            <w:hideMark/>
          </w:tcPr>
          <w:p w14:paraId="28B9C80F" w14:textId="77777777" w:rsidR="003A029D" w:rsidRPr="003A029D" w:rsidRDefault="003A029D" w:rsidP="003A02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vMerge/>
            <w:hideMark/>
          </w:tcPr>
          <w:p w14:paraId="7A3C9DC5" w14:textId="77777777" w:rsidR="003A029D" w:rsidRPr="003A029D" w:rsidRDefault="003A029D" w:rsidP="003A02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Merge/>
            <w:hideMark/>
          </w:tcPr>
          <w:p w14:paraId="027D82DC" w14:textId="77777777" w:rsidR="003A029D" w:rsidRPr="003A029D" w:rsidRDefault="003A029D" w:rsidP="003A02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vMerge/>
            <w:hideMark/>
          </w:tcPr>
          <w:p w14:paraId="2411E1CE" w14:textId="77777777" w:rsidR="003A029D" w:rsidRPr="003A029D" w:rsidRDefault="003A029D" w:rsidP="003A02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vMerge w:val="restart"/>
            <w:textDirection w:val="btLr"/>
            <w:hideMark/>
          </w:tcPr>
          <w:p w14:paraId="5D1051EF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56" w:type="pct"/>
            <w:gridSpan w:val="2"/>
            <w:hideMark/>
          </w:tcPr>
          <w:p w14:paraId="56243436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30" w:type="pct"/>
            <w:vMerge w:val="restart"/>
            <w:textDirection w:val="btLr"/>
            <w:hideMark/>
          </w:tcPr>
          <w:p w14:paraId="45F3D528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437" w:type="pct"/>
            <w:vMerge w:val="restart"/>
            <w:textDirection w:val="btLr"/>
            <w:hideMark/>
          </w:tcPr>
          <w:p w14:paraId="36453BB2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94" w:type="pct"/>
            <w:vMerge w:val="restart"/>
            <w:textDirection w:val="btLr"/>
            <w:hideMark/>
          </w:tcPr>
          <w:p w14:paraId="190FDF2D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245" w:type="pct"/>
            <w:vMerge w:val="restart"/>
            <w:textDirection w:val="btLr"/>
            <w:hideMark/>
          </w:tcPr>
          <w:p w14:paraId="10F18E14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81" w:type="pct"/>
            <w:vMerge/>
            <w:hideMark/>
          </w:tcPr>
          <w:p w14:paraId="1DE448BE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29D" w:rsidRPr="003A029D" w14:paraId="458D06AA" w14:textId="77777777" w:rsidTr="003A029D">
        <w:trPr>
          <w:cantSplit/>
          <w:trHeight w:val="3352"/>
        </w:trPr>
        <w:tc>
          <w:tcPr>
            <w:tcW w:w="291" w:type="pct"/>
            <w:vMerge/>
            <w:hideMark/>
          </w:tcPr>
          <w:p w14:paraId="5387F00D" w14:textId="77777777" w:rsidR="003A029D" w:rsidRPr="003A029D" w:rsidRDefault="003A029D" w:rsidP="003A02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vMerge/>
            <w:hideMark/>
          </w:tcPr>
          <w:p w14:paraId="21111750" w14:textId="77777777" w:rsidR="003A029D" w:rsidRPr="003A029D" w:rsidRDefault="003A029D" w:rsidP="003A02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Merge/>
          </w:tcPr>
          <w:p w14:paraId="27B823D1" w14:textId="77777777" w:rsidR="003A029D" w:rsidRPr="003A029D" w:rsidRDefault="003A029D" w:rsidP="003A02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hideMark/>
          </w:tcPr>
          <w:p w14:paraId="5E42D4E7" w14:textId="77777777" w:rsidR="003A029D" w:rsidRPr="003A029D" w:rsidRDefault="003A029D" w:rsidP="003A02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vMerge/>
            <w:hideMark/>
          </w:tcPr>
          <w:p w14:paraId="44EE82CD" w14:textId="77777777" w:rsidR="003A029D" w:rsidRPr="003A029D" w:rsidRDefault="003A029D" w:rsidP="003A02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vMerge/>
            <w:hideMark/>
          </w:tcPr>
          <w:p w14:paraId="0D1CC6FF" w14:textId="77777777" w:rsidR="003A029D" w:rsidRPr="003A029D" w:rsidRDefault="003A029D" w:rsidP="003A02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vMerge/>
            <w:hideMark/>
          </w:tcPr>
          <w:p w14:paraId="240AD3EB" w14:textId="77777777" w:rsidR="003A029D" w:rsidRPr="003A029D" w:rsidRDefault="003A029D" w:rsidP="003A02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Merge/>
            <w:hideMark/>
          </w:tcPr>
          <w:p w14:paraId="4E70A973" w14:textId="77777777" w:rsidR="003A029D" w:rsidRPr="003A029D" w:rsidRDefault="003A029D" w:rsidP="003A02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vMerge/>
            <w:hideMark/>
          </w:tcPr>
          <w:p w14:paraId="53217AC4" w14:textId="77777777" w:rsidR="003A029D" w:rsidRPr="003A029D" w:rsidRDefault="003A029D" w:rsidP="003A02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vMerge/>
            <w:hideMark/>
          </w:tcPr>
          <w:p w14:paraId="466F90D0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extDirection w:val="btLr"/>
            <w:hideMark/>
          </w:tcPr>
          <w:p w14:paraId="41134CB6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2" w:type="pct"/>
            <w:textDirection w:val="btLr"/>
            <w:hideMark/>
          </w:tcPr>
          <w:p w14:paraId="1C72B118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430" w:type="pct"/>
            <w:vMerge/>
            <w:hideMark/>
          </w:tcPr>
          <w:p w14:paraId="7700AA6D" w14:textId="77777777" w:rsidR="003A029D" w:rsidRPr="003A029D" w:rsidRDefault="003A029D" w:rsidP="003A02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hideMark/>
          </w:tcPr>
          <w:p w14:paraId="6F970717" w14:textId="77777777" w:rsidR="003A029D" w:rsidRPr="003A029D" w:rsidRDefault="003A029D" w:rsidP="003A02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  <w:hideMark/>
          </w:tcPr>
          <w:p w14:paraId="0FF7E1FD" w14:textId="77777777" w:rsidR="003A029D" w:rsidRPr="003A029D" w:rsidRDefault="003A029D" w:rsidP="003A02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vMerge/>
            <w:hideMark/>
          </w:tcPr>
          <w:p w14:paraId="33A5584A" w14:textId="77777777" w:rsidR="003A029D" w:rsidRPr="003A029D" w:rsidRDefault="003A029D" w:rsidP="003A02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6938DD41" w14:textId="77777777" w:rsidR="003A029D" w:rsidRPr="003A029D" w:rsidRDefault="003A029D" w:rsidP="003A02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29D" w:rsidRPr="003A029D" w14:paraId="58B60611" w14:textId="77777777" w:rsidTr="003A029D">
        <w:trPr>
          <w:trHeight w:val="691"/>
        </w:trPr>
        <w:tc>
          <w:tcPr>
            <w:tcW w:w="291" w:type="pct"/>
            <w:hideMark/>
          </w:tcPr>
          <w:p w14:paraId="4E4591DB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7" w:type="pct"/>
            <w:hideMark/>
          </w:tcPr>
          <w:p w14:paraId="5DF96030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pct"/>
          </w:tcPr>
          <w:p w14:paraId="42EC0547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" w:type="pct"/>
          </w:tcPr>
          <w:p w14:paraId="73934796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" w:type="pct"/>
          </w:tcPr>
          <w:p w14:paraId="742E3AAD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" w:type="pct"/>
          </w:tcPr>
          <w:p w14:paraId="2C8E0259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" w:type="pct"/>
          </w:tcPr>
          <w:p w14:paraId="5EFCE1C7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" w:type="pct"/>
          </w:tcPr>
          <w:p w14:paraId="266E7A25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" w:type="pct"/>
          </w:tcPr>
          <w:p w14:paraId="775091AA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0" w:type="pct"/>
          </w:tcPr>
          <w:p w14:paraId="68F117BF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4" w:type="pct"/>
          </w:tcPr>
          <w:p w14:paraId="0428F74C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" w:type="pct"/>
          </w:tcPr>
          <w:p w14:paraId="32A3CA38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pct"/>
          </w:tcPr>
          <w:p w14:paraId="5091953E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7" w:type="pct"/>
          </w:tcPr>
          <w:p w14:paraId="7C174FA0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4" w:type="pct"/>
          </w:tcPr>
          <w:p w14:paraId="2556A0BE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5" w:type="pct"/>
          </w:tcPr>
          <w:p w14:paraId="076156FE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" w:type="pct"/>
          </w:tcPr>
          <w:p w14:paraId="3C530A11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A029D" w:rsidRPr="003A029D" w14:paraId="744BE735" w14:textId="77777777" w:rsidTr="003A029D">
        <w:trPr>
          <w:trHeight w:val="435"/>
        </w:trPr>
        <w:tc>
          <w:tcPr>
            <w:tcW w:w="291" w:type="pct"/>
            <w:vMerge w:val="restart"/>
          </w:tcPr>
          <w:p w14:paraId="5A13967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" w:type="pct"/>
            <w:vMerge w:val="restart"/>
          </w:tcPr>
          <w:p w14:paraId="3C810AD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vMerge w:val="restart"/>
          </w:tcPr>
          <w:p w14:paraId="3D8A5E6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" w:type="pct"/>
            <w:vMerge w:val="restart"/>
          </w:tcPr>
          <w:p w14:paraId="0054966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pct"/>
            <w:vMerge w:val="restart"/>
          </w:tcPr>
          <w:p w14:paraId="4819852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pct"/>
            <w:vMerge w:val="restart"/>
          </w:tcPr>
          <w:p w14:paraId="16158CA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pct"/>
            <w:vMerge w:val="restart"/>
          </w:tcPr>
          <w:p w14:paraId="53C0901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vMerge w:val="restart"/>
          </w:tcPr>
          <w:p w14:paraId="1D65BF5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pct"/>
            <w:vMerge w:val="restart"/>
          </w:tcPr>
          <w:p w14:paraId="636B454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pct"/>
          </w:tcPr>
          <w:p w14:paraId="254D7D4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" w:type="pct"/>
          </w:tcPr>
          <w:p w14:paraId="28CACC8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" w:type="pct"/>
          </w:tcPr>
          <w:p w14:paraId="07152D7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pct"/>
          </w:tcPr>
          <w:p w14:paraId="527CE5B9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</w:tcPr>
          <w:p w14:paraId="1C85C15A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</w:tcPr>
          <w:p w14:paraId="525756B0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</w:tcPr>
          <w:p w14:paraId="7BA5723A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" w:type="pct"/>
          </w:tcPr>
          <w:p w14:paraId="151C288A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6CA39453" w14:textId="77777777" w:rsidTr="003A029D">
        <w:trPr>
          <w:trHeight w:val="435"/>
        </w:trPr>
        <w:tc>
          <w:tcPr>
            <w:tcW w:w="291" w:type="pct"/>
            <w:vMerge/>
          </w:tcPr>
          <w:p w14:paraId="1EF1DB7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" w:type="pct"/>
            <w:vMerge/>
          </w:tcPr>
          <w:p w14:paraId="3F7DE80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vMerge/>
          </w:tcPr>
          <w:p w14:paraId="5C3A64E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" w:type="pct"/>
            <w:vMerge/>
          </w:tcPr>
          <w:p w14:paraId="473DB30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14:paraId="250A0DD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pct"/>
            <w:vMerge/>
          </w:tcPr>
          <w:p w14:paraId="0DC1424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14:paraId="4A18637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vMerge/>
          </w:tcPr>
          <w:p w14:paraId="24AD165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14:paraId="1F3DD07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pct"/>
          </w:tcPr>
          <w:p w14:paraId="2173DB3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" w:type="pct"/>
          </w:tcPr>
          <w:p w14:paraId="74ADD9B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" w:type="pct"/>
          </w:tcPr>
          <w:p w14:paraId="4C85602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pct"/>
          </w:tcPr>
          <w:p w14:paraId="33C66D98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</w:tcPr>
          <w:p w14:paraId="5E672740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</w:tcPr>
          <w:p w14:paraId="3659A395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</w:tcPr>
          <w:p w14:paraId="27E56319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" w:type="pct"/>
          </w:tcPr>
          <w:p w14:paraId="26177300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2CB9E830" w14:textId="77777777" w:rsidTr="003A029D">
        <w:trPr>
          <w:trHeight w:val="435"/>
        </w:trPr>
        <w:tc>
          <w:tcPr>
            <w:tcW w:w="291" w:type="pct"/>
            <w:vMerge/>
          </w:tcPr>
          <w:p w14:paraId="5A7E1F6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" w:type="pct"/>
            <w:vMerge/>
          </w:tcPr>
          <w:p w14:paraId="33867D0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vMerge/>
          </w:tcPr>
          <w:p w14:paraId="4976E5C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" w:type="pct"/>
            <w:vMerge/>
          </w:tcPr>
          <w:p w14:paraId="715B0A7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14:paraId="4CAE6AE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pct"/>
            <w:vMerge/>
          </w:tcPr>
          <w:p w14:paraId="5A46EAD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14:paraId="6DAB2CC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vMerge/>
          </w:tcPr>
          <w:p w14:paraId="5AE22B8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14:paraId="31ADCF4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pct"/>
          </w:tcPr>
          <w:p w14:paraId="73F50DA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" w:type="pct"/>
          </w:tcPr>
          <w:p w14:paraId="1B1A01C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" w:type="pct"/>
          </w:tcPr>
          <w:p w14:paraId="4FC42DF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pct"/>
          </w:tcPr>
          <w:p w14:paraId="3423B59E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</w:tcPr>
          <w:p w14:paraId="58FB4F48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</w:tcPr>
          <w:p w14:paraId="3C1D51AD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</w:tcPr>
          <w:p w14:paraId="4BD32F7E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" w:type="pct"/>
          </w:tcPr>
          <w:p w14:paraId="7FD1BFD9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3E526DC7" w14:textId="77777777" w:rsidTr="003A029D">
        <w:trPr>
          <w:trHeight w:val="435"/>
        </w:trPr>
        <w:tc>
          <w:tcPr>
            <w:tcW w:w="291" w:type="pct"/>
            <w:vMerge/>
          </w:tcPr>
          <w:p w14:paraId="730D32C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" w:type="pct"/>
            <w:vMerge/>
          </w:tcPr>
          <w:p w14:paraId="5C61149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vMerge/>
          </w:tcPr>
          <w:p w14:paraId="135FD61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" w:type="pct"/>
            <w:vMerge/>
          </w:tcPr>
          <w:p w14:paraId="5EA45BF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14:paraId="6269BE8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pct"/>
            <w:vMerge/>
          </w:tcPr>
          <w:p w14:paraId="0DBEC45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14:paraId="6A7F172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vMerge w:val="restart"/>
          </w:tcPr>
          <w:p w14:paraId="28A7C29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pct"/>
            <w:vMerge w:val="restart"/>
          </w:tcPr>
          <w:p w14:paraId="46E177D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pct"/>
          </w:tcPr>
          <w:p w14:paraId="52BE800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" w:type="pct"/>
          </w:tcPr>
          <w:p w14:paraId="7141F34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" w:type="pct"/>
          </w:tcPr>
          <w:p w14:paraId="0A1F55E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pct"/>
          </w:tcPr>
          <w:p w14:paraId="6F2FF1E8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</w:tcPr>
          <w:p w14:paraId="1D6053CF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</w:tcPr>
          <w:p w14:paraId="137BEFDD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</w:tcPr>
          <w:p w14:paraId="14ADA597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" w:type="pct"/>
          </w:tcPr>
          <w:p w14:paraId="64B63D16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478515DA" w14:textId="77777777" w:rsidTr="003A029D">
        <w:trPr>
          <w:trHeight w:val="435"/>
        </w:trPr>
        <w:tc>
          <w:tcPr>
            <w:tcW w:w="291" w:type="pct"/>
            <w:vMerge/>
          </w:tcPr>
          <w:p w14:paraId="7B4A3DA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" w:type="pct"/>
            <w:vMerge/>
          </w:tcPr>
          <w:p w14:paraId="6A2B87F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vMerge/>
          </w:tcPr>
          <w:p w14:paraId="230B91A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" w:type="pct"/>
            <w:vMerge/>
          </w:tcPr>
          <w:p w14:paraId="0DDF90B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14:paraId="54C0205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pct"/>
            <w:vMerge/>
          </w:tcPr>
          <w:p w14:paraId="69A56B3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14:paraId="0A1007D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vMerge/>
          </w:tcPr>
          <w:p w14:paraId="240A50B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14:paraId="3AC6AB5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pct"/>
          </w:tcPr>
          <w:p w14:paraId="72A7C09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" w:type="pct"/>
          </w:tcPr>
          <w:p w14:paraId="2893F2C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" w:type="pct"/>
          </w:tcPr>
          <w:p w14:paraId="4ED50C9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pct"/>
          </w:tcPr>
          <w:p w14:paraId="5E4FD577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</w:tcPr>
          <w:p w14:paraId="37BD1850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</w:tcPr>
          <w:p w14:paraId="6C5A85FC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</w:tcPr>
          <w:p w14:paraId="67D2F4FA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" w:type="pct"/>
          </w:tcPr>
          <w:p w14:paraId="230D1255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1D57E335" w14:textId="77777777" w:rsidTr="003A029D">
        <w:trPr>
          <w:trHeight w:val="435"/>
        </w:trPr>
        <w:tc>
          <w:tcPr>
            <w:tcW w:w="291" w:type="pct"/>
            <w:vMerge/>
          </w:tcPr>
          <w:p w14:paraId="57A4374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" w:type="pct"/>
            <w:vMerge/>
          </w:tcPr>
          <w:p w14:paraId="51E91B3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vMerge/>
          </w:tcPr>
          <w:p w14:paraId="76C531C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" w:type="pct"/>
            <w:vMerge/>
          </w:tcPr>
          <w:p w14:paraId="0614106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14:paraId="4AC67A1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pct"/>
            <w:vMerge/>
          </w:tcPr>
          <w:p w14:paraId="3B45A38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14:paraId="79A0866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vMerge/>
          </w:tcPr>
          <w:p w14:paraId="1E520FD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14:paraId="4D376C5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pct"/>
          </w:tcPr>
          <w:p w14:paraId="62437A3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" w:type="pct"/>
          </w:tcPr>
          <w:p w14:paraId="51B4E74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" w:type="pct"/>
          </w:tcPr>
          <w:p w14:paraId="2418567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pct"/>
          </w:tcPr>
          <w:p w14:paraId="54BA19BA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</w:tcPr>
          <w:p w14:paraId="0279D023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</w:tcPr>
          <w:p w14:paraId="163280D8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</w:tcPr>
          <w:p w14:paraId="2A85A5CE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" w:type="pct"/>
          </w:tcPr>
          <w:p w14:paraId="64369751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2EC4DD6F" w14:textId="77777777" w:rsidTr="003A029D">
        <w:trPr>
          <w:trHeight w:val="435"/>
        </w:trPr>
        <w:tc>
          <w:tcPr>
            <w:tcW w:w="291" w:type="pct"/>
            <w:vMerge w:val="restart"/>
          </w:tcPr>
          <w:p w14:paraId="4FB4277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" w:type="pct"/>
            <w:vMerge w:val="restart"/>
          </w:tcPr>
          <w:p w14:paraId="4D5BF24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vMerge w:val="restart"/>
          </w:tcPr>
          <w:p w14:paraId="5B6B528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" w:type="pct"/>
            <w:vMerge w:val="restart"/>
          </w:tcPr>
          <w:p w14:paraId="3F4A0E1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pct"/>
            <w:vMerge w:val="restart"/>
          </w:tcPr>
          <w:p w14:paraId="170B444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pct"/>
            <w:vMerge w:val="restart"/>
          </w:tcPr>
          <w:p w14:paraId="2647FD7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pct"/>
            <w:vMerge w:val="restart"/>
          </w:tcPr>
          <w:p w14:paraId="32D285C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vMerge w:val="restart"/>
          </w:tcPr>
          <w:p w14:paraId="516235A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pct"/>
            <w:vMerge w:val="restart"/>
          </w:tcPr>
          <w:p w14:paraId="3FB1EB4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pct"/>
          </w:tcPr>
          <w:p w14:paraId="279C4DA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" w:type="pct"/>
          </w:tcPr>
          <w:p w14:paraId="325AC18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" w:type="pct"/>
          </w:tcPr>
          <w:p w14:paraId="5EBE253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pct"/>
          </w:tcPr>
          <w:p w14:paraId="3FA58C89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</w:tcPr>
          <w:p w14:paraId="4D0D4567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</w:tcPr>
          <w:p w14:paraId="112C4DE6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</w:tcPr>
          <w:p w14:paraId="6BB51CFC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" w:type="pct"/>
          </w:tcPr>
          <w:p w14:paraId="1E25E4BD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7CBA4330" w14:textId="77777777" w:rsidTr="003A029D">
        <w:trPr>
          <w:trHeight w:val="435"/>
        </w:trPr>
        <w:tc>
          <w:tcPr>
            <w:tcW w:w="291" w:type="pct"/>
            <w:vMerge/>
          </w:tcPr>
          <w:p w14:paraId="516FBCB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" w:type="pct"/>
            <w:vMerge/>
          </w:tcPr>
          <w:p w14:paraId="46A6DC8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vMerge/>
          </w:tcPr>
          <w:p w14:paraId="0A679F3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" w:type="pct"/>
            <w:vMerge/>
          </w:tcPr>
          <w:p w14:paraId="44537E8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14:paraId="52291B4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pct"/>
            <w:vMerge/>
          </w:tcPr>
          <w:p w14:paraId="0E08CC7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14:paraId="029897E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vMerge/>
          </w:tcPr>
          <w:p w14:paraId="3307FB8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14:paraId="5449C4A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pct"/>
          </w:tcPr>
          <w:p w14:paraId="2D0B5F7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" w:type="pct"/>
          </w:tcPr>
          <w:p w14:paraId="285A35A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" w:type="pct"/>
          </w:tcPr>
          <w:p w14:paraId="27C9A80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pct"/>
          </w:tcPr>
          <w:p w14:paraId="7E3F01C1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</w:tcPr>
          <w:p w14:paraId="52334FAF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</w:tcPr>
          <w:p w14:paraId="1584CF1C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</w:tcPr>
          <w:p w14:paraId="230A132E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" w:type="pct"/>
          </w:tcPr>
          <w:p w14:paraId="548E936B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51FD6308" w14:textId="77777777" w:rsidTr="003A029D">
        <w:trPr>
          <w:trHeight w:val="435"/>
        </w:trPr>
        <w:tc>
          <w:tcPr>
            <w:tcW w:w="291" w:type="pct"/>
            <w:vMerge/>
          </w:tcPr>
          <w:p w14:paraId="10B0880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" w:type="pct"/>
            <w:vMerge/>
          </w:tcPr>
          <w:p w14:paraId="5F5FCE5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vMerge/>
          </w:tcPr>
          <w:p w14:paraId="797C7A6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" w:type="pct"/>
            <w:vMerge/>
          </w:tcPr>
          <w:p w14:paraId="376FEF1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14:paraId="5C336DE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pct"/>
            <w:vMerge/>
          </w:tcPr>
          <w:p w14:paraId="3C0C84D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14:paraId="47504BD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vMerge/>
          </w:tcPr>
          <w:p w14:paraId="6E79A7D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14:paraId="4C28697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pct"/>
          </w:tcPr>
          <w:p w14:paraId="456331B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" w:type="pct"/>
          </w:tcPr>
          <w:p w14:paraId="0977A68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" w:type="pct"/>
          </w:tcPr>
          <w:p w14:paraId="4E3D645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pct"/>
          </w:tcPr>
          <w:p w14:paraId="243F0D69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</w:tcPr>
          <w:p w14:paraId="21F24AA4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</w:tcPr>
          <w:p w14:paraId="672632B8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</w:tcPr>
          <w:p w14:paraId="3F749F13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" w:type="pct"/>
          </w:tcPr>
          <w:p w14:paraId="78077AC2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70887FAE" w14:textId="77777777" w:rsidTr="003A029D">
        <w:trPr>
          <w:trHeight w:val="435"/>
        </w:trPr>
        <w:tc>
          <w:tcPr>
            <w:tcW w:w="291" w:type="pct"/>
            <w:vMerge/>
          </w:tcPr>
          <w:p w14:paraId="00CCFBC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" w:type="pct"/>
            <w:vMerge/>
          </w:tcPr>
          <w:p w14:paraId="52E4D5C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vMerge/>
          </w:tcPr>
          <w:p w14:paraId="2FE9A86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" w:type="pct"/>
            <w:vMerge/>
          </w:tcPr>
          <w:p w14:paraId="31EF5C4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14:paraId="46B4D5B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pct"/>
            <w:vMerge/>
          </w:tcPr>
          <w:p w14:paraId="2278460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14:paraId="7B22F48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vMerge w:val="restart"/>
          </w:tcPr>
          <w:p w14:paraId="070C8AA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pct"/>
            <w:vMerge w:val="restart"/>
          </w:tcPr>
          <w:p w14:paraId="07311DB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pct"/>
          </w:tcPr>
          <w:p w14:paraId="024E9E0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" w:type="pct"/>
          </w:tcPr>
          <w:p w14:paraId="1D1209A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" w:type="pct"/>
          </w:tcPr>
          <w:p w14:paraId="5809169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pct"/>
          </w:tcPr>
          <w:p w14:paraId="6FB4CEA2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</w:tcPr>
          <w:p w14:paraId="06682201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</w:tcPr>
          <w:p w14:paraId="63ED2B4C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</w:tcPr>
          <w:p w14:paraId="1CA2DF86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" w:type="pct"/>
          </w:tcPr>
          <w:p w14:paraId="2F65D426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217B2A48" w14:textId="77777777" w:rsidTr="003A029D">
        <w:trPr>
          <w:trHeight w:val="435"/>
        </w:trPr>
        <w:tc>
          <w:tcPr>
            <w:tcW w:w="291" w:type="pct"/>
            <w:vMerge/>
          </w:tcPr>
          <w:p w14:paraId="3F973A2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" w:type="pct"/>
            <w:vMerge/>
          </w:tcPr>
          <w:p w14:paraId="279F0BC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vMerge/>
          </w:tcPr>
          <w:p w14:paraId="1B94168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" w:type="pct"/>
            <w:vMerge/>
          </w:tcPr>
          <w:p w14:paraId="1B302FB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14:paraId="22A2C1E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pct"/>
            <w:vMerge/>
          </w:tcPr>
          <w:p w14:paraId="58F515D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14:paraId="4D53433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vMerge/>
          </w:tcPr>
          <w:p w14:paraId="0E46E06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14:paraId="501BFBE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pct"/>
          </w:tcPr>
          <w:p w14:paraId="5C9BAC0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" w:type="pct"/>
          </w:tcPr>
          <w:p w14:paraId="5B22691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" w:type="pct"/>
          </w:tcPr>
          <w:p w14:paraId="5226A98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pct"/>
          </w:tcPr>
          <w:p w14:paraId="3042FB96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</w:tcPr>
          <w:p w14:paraId="14BA64EA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</w:tcPr>
          <w:p w14:paraId="4DBE1A0E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</w:tcPr>
          <w:p w14:paraId="10FA7C02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" w:type="pct"/>
          </w:tcPr>
          <w:p w14:paraId="747401EF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311B5763" w14:textId="77777777" w:rsidTr="003A029D">
        <w:trPr>
          <w:trHeight w:val="435"/>
        </w:trPr>
        <w:tc>
          <w:tcPr>
            <w:tcW w:w="291" w:type="pct"/>
            <w:vMerge/>
          </w:tcPr>
          <w:p w14:paraId="0D11DAC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" w:type="pct"/>
            <w:vMerge/>
          </w:tcPr>
          <w:p w14:paraId="01020CB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vMerge/>
          </w:tcPr>
          <w:p w14:paraId="46AE597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" w:type="pct"/>
            <w:vMerge/>
          </w:tcPr>
          <w:p w14:paraId="29ABF32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14:paraId="449C86F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pct"/>
            <w:vMerge/>
          </w:tcPr>
          <w:p w14:paraId="43F3BE5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14:paraId="78D9603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vMerge/>
          </w:tcPr>
          <w:p w14:paraId="464E58E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14:paraId="46B4A3A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" w:type="pct"/>
          </w:tcPr>
          <w:p w14:paraId="1AF7176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" w:type="pct"/>
          </w:tcPr>
          <w:p w14:paraId="144AC80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" w:type="pct"/>
          </w:tcPr>
          <w:p w14:paraId="13E8920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" w:type="pct"/>
          </w:tcPr>
          <w:p w14:paraId="5C37F0EF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</w:tcPr>
          <w:p w14:paraId="6922F676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" w:type="pct"/>
          </w:tcPr>
          <w:p w14:paraId="7D55ED72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</w:tcPr>
          <w:p w14:paraId="648333C9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" w:type="pct"/>
          </w:tcPr>
          <w:p w14:paraId="18668C26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25706BD9" w14:textId="77777777" w:rsidTr="003A029D">
        <w:trPr>
          <w:trHeight w:val="630"/>
        </w:trPr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0F432AE" w14:textId="77777777" w:rsidR="003A029D" w:rsidRPr="003A029D" w:rsidRDefault="003A029D" w:rsidP="003A029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348FC27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FE2DD4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F30CBD5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E089A35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B10D418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FA58BD7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CF278E4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D14AF19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1D8E3E0E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4EF6F2E" w14:textId="77777777" w:rsidR="003A029D" w:rsidRPr="003A029D" w:rsidRDefault="003A029D" w:rsidP="003A02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20893E96" w14:textId="77777777" w:rsidR="003A029D" w:rsidRPr="003A029D" w:rsidRDefault="003A029D" w:rsidP="003A02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C32B22B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FEA05DE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FF00537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604FA95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80DD34F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64E617C1" w14:textId="77777777" w:rsidR="003A029D" w:rsidRPr="003A029D" w:rsidRDefault="003A029D" w:rsidP="003A029D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5368" w:type="pct"/>
        <w:tblInd w:w="-567" w:type="dxa"/>
        <w:tblLook w:val="04A0" w:firstRow="1" w:lastRow="0" w:firstColumn="1" w:lastColumn="0" w:noHBand="0" w:noVBand="1"/>
      </w:tblPr>
      <w:tblGrid>
        <w:gridCol w:w="742"/>
        <w:gridCol w:w="742"/>
        <w:gridCol w:w="813"/>
        <w:gridCol w:w="741"/>
        <w:gridCol w:w="741"/>
        <w:gridCol w:w="741"/>
        <w:gridCol w:w="741"/>
        <w:gridCol w:w="741"/>
        <w:gridCol w:w="741"/>
        <w:gridCol w:w="741"/>
        <w:gridCol w:w="854"/>
        <w:gridCol w:w="741"/>
        <w:gridCol w:w="741"/>
        <w:gridCol w:w="923"/>
        <w:gridCol w:w="741"/>
        <w:gridCol w:w="741"/>
        <w:gridCol w:w="2658"/>
      </w:tblGrid>
      <w:tr w:rsidR="003A029D" w:rsidRPr="003A029D" w14:paraId="5D8367FE" w14:textId="77777777" w:rsidTr="003A029D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2F1B397" w14:textId="77777777" w:rsidR="003A029D" w:rsidRPr="003A029D" w:rsidRDefault="003A029D" w:rsidP="003A029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3A029D" w:rsidRPr="003A029D" w14:paraId="564BEB22" w14:textId="77777777" w:rsidTr="003A029D">
        <w:trPr>
          <w:trHeight w:val="80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3967B3" w14:textId="77777777" w:rsidR="003A029D" w:rsidRPr="003A029D" w:rsidRDefault="003A029D" w:rsidP="003A029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A029D" w:rsidRPr="003A029D" w14:paraId="782E494A" w14:textId="77777777" w:rsidTr="003A029D">
        <w:trPr>
          <w:trHeight w:val="2934"/>
        </w:trPr>
        <w:tc>
          <w:tcPr>
            <w:tcW w:w="24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hideMark/>
          </w:tcPr>
          <w:p w14:paraId="39885E87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hideMark/>
          </w:tcPr>
          <w:p w14:paraId="3F9F3F74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5B5219E2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hideMark/>
          </w:tcPr>
          <w:p w14:paraId="77B7DDA6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hideMark/>
          </w:tcPr>
          <w:p w14:paraId="63BF0E62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hideMark/>
          </w:tcPr>
          <w:p w14:paraId="3397A0CA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hideMark/>
          </w:tcPr>
          <w:p w14:paraId="5B004165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hideMark/>
          </w:tcPr>
          <w:p w14:paraId="33D99BA1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hideMark/>
          </w:tcPr>
          <w:p w14:paraId="3E344475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76331597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056" w:type="pct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14:paraId="20D040F0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7057ED0F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3A029D" w:rsidRPr="003A029D" w14:paraId="28D37D5D" w14:textId="77777777" w:rsidTr="003A029D">
        <w:trPr>
          <w:trHeight w:val="555"/>
        </w:trPr>
        <w:tc>
          <w:tcPr>
            <w:tcW w:w="249" w:type="pct"/>
            <w:vMerge/>
            <w:hideMark/>
          </w:tcPr>
          <w:p w14:paraId="22BE8B01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vMerge/>
            <w:hideMark/>
          </w:tcPr>
          <w:p w14:paraId="02E7673B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026FE8F3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  <w:hideMark/>
          </w:tcPr>
          <w:p w14:paraId="1A4873B2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vMerge/>
            <w:hideMark/>
          </w:tcPr>
          <w:p w14:paraId="688B2DBA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vMerge/>
            <w:hideMark/>
          </w:tcPr>
          <w:p w14:paraId="3E662862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vMerge/>
            <w:hideMark/>
          </w:tcPr>
          <w:p w14:paraId="702809DF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vMerge/>
            <w:hideMark/>
          </w:tcPr>
          <w:p w14:paraId="4B0F9AC9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vMerge/>
            <w:hideMark/>
          </w:tcPr>
          <w:p w14:paraId="30B1E4B7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vMerge w:val="restart"/>
            <w:textDirection w:val="btLr"/>
            <w:hideMark/>
          </w:tcPr>
          <w:p w14:paraId="33A01633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35" w:type="pct"/>
            <w:gridSpan w:val="2"/>
            <w:hideMark/>
          </w:tcPr>
          <w:p w14:paraId="1F807493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9" w:type="pct"/>
            <w:vMerge w:val="restart"/>
            <w:textDirection w:val="btLr"/>
            <w:hideMark/>
          </w:tcPr>
          <w:p w14:paraId="1E050146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10" w:type="pct"/>
            <w:vMerge w:val="restart"/>
            <w:textDirection w:val="btLr"/>
            <w:hideMark/>
          </w:tcPr>
          <w:p w14:paraId="410E940D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49" w:type="pct"/>
            <w:vMerge w:val="restart"/>
            <w:textDirection w:val="btLr"/>
            <w:hideMark/>
          </w:tcPr>
          <w:p w14:paraId="67528459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249" w:type="pct"/>
            <w:vMerge w:val="restart"/>
            <w:textDirection w:val="btLr"/>
            <w:hideMark/>
          </w:tcPr>
          <w:p w14:paraId="63AC2B10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898" w:type="pct"/>
            <w:vMerge/>
            <w:hideMark/>
          </w:tcPr>
          <w:p w14:paraId="5EFCF1C2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29D" w:rsidRPr="003A029D" w14:paraId="25498356" w14:textId="77777777" w:rsidTr="003A029D">
        <w:trPr>
          <w:cantSplit/>
          <w:trHeight w:val="4037"/>
        </w:trPr>
        <w:tc>
          <w:tcPr>
            <w:tcW w:w="249" w:type="pct"/>
            <w:vMerge/>
            <w:hideMark/>
          </w:tcPr>
          <w:p w14:paraId="547D231D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vMerge/>
            <w:hideMark/>
          </w:tcPr>
          <w:p w14:paraId="5FB8F091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54F1CD21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  <w:hideMark/>
          </w:tcPr>
          <w:p w14:paraId="5B575EC0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vMerge/>
            <w:hideMark/>
          </w:tcPr>
          <w:p w14:paraId="41DADDF1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vMerge/>
            <w:hideMark/>
          </w:tcPr>
          <w:p w14:paraId="04813980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vMerge/>
            <w:hideMark/>
          </w:tcPr>
          <w:p w14:paraId="6C8799E5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vMerge/>
            <w:hideMark/>
          </w:tcPr>
          <w:p w14:paraId="2927E173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vMerge/>
            <w:hideMark/>
          </w:tcPr>
          <w:p w14:paraId="7A00CAF8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vMerge/>
            <w:hideMark/>
          </w:tcPr>
          <w:p w14:paraId="0B779644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extDirection w:val="btLr"/>
            <w:hideMark/>
          </w:tcPr>
          <w:p w14:paraId="05CC6016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9" w:type="pct"/>
            <w:textDirection w:val="btLr"/>
            <w:hideMark/>
          </w:tcPr>
          <w:p w14:paraId="0C8ED402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249" w:type="pct"/>
            <w:vMerge/>
            <w:hideMark/>
          </w:tcPr>
          <w:p w14:paraId="5E68040D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14:paraId="577050D2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vMerge/>
            <w:hideMark/>
          </w:tcPr>
          <w:p w14:paraId="0AD969ED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vMerge/>
            <w:hideMark/>
          </w:tcPr>
          <w:p w14:paraId="51C15036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vMerge/>
            <w:hideMark/>
          </w:tcPr>
          <w:p w14:paraId="002EFA6B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29D" w:rsidRPr="003A029D" w14:paraId="6E2109BA" w14:textId="77777777" w:rsidTr="003A029D">
        <w:trPr>
          <w:trHeight w:val="288"/>
        </w:trPr>
        <w:tc>
          <w:tcPr>
            <w:tcW w:w="249" w:type="pct"/>
            <w:hideMark/>
          </w:tcPr>
          <w:p w14:paraId="10403105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9" w:type="pct"/>
            <w:hideMark/>
          </w:tcPr>
          <w:p w14:paraId="09A54637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pct"/>
          </w:tcPr>
          <w:p w14:paraId="248364B4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" w:type="pct"/>
            <w:hideMark/>
          </w:tcPr>
          <w:p w14:paraId="5FBB141F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" w:type="pct"/>
            <w:hideMark/>
          </w:tcPr>
          <w:p w14:paraId="26FFD516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" w:type="pct"/>
            <w:hideMark/>
          </w:tcPr>
          <w:p w14:paraId="3F9E6F14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" w:type="pct"/>
            <w:hideMark/>
          </w:tcPr>
          <w:p w14:paraId="3C18340C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" w:type="pct"/>
            <w:hideMark/>
          </w:tcPr>
          <w:p w14:paraId="07918BC7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" w:type="pct"/>
            <w:hideMark/>
          </w:tcPr>
          <w:p w14:paraId="75ABF57B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9" w:type="pct"/>
            <w:hideMark/>
          </w:tcPr>
          <w:p w14:paraId="60F5659E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" w:type="pct"/>
            <w:hideMark/>
          </w:tcPr>
          <w:p w14:paraId="41485B01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9" w:type="pct"/>
            <w:hideMark/>
          </w:tcPr>
          <w:p w14:paraId="0FD811D4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9" w:type="pct"/>
            <w:hideMark/>
          </w:tcPr>
          <w:p w14:paraId="6F30AB09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0" w:type="pct"/>
            <w:hideMark/>
          </w:tcPr>
          <w:p w14:paraId="391E5AE0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9" w:type="pct"/>
            <w:hideMark/>
          </w:tcPr>
          <w:p w14:paraId="5C911EB6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9" w:type="pct"/>
            <w:hideMark/>
          </w:tcPr>
          <w:p w14:paraId="46541611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8" w:type="pct"/>
            <w:hideMark/>
          </w:tcPr>
          <w:p w14:paraId="22DF5DDF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A029D" w:rsidRPr="003A029D" w14:paraId="7D7BC58F" w14:textId="77777777" w:rsidTr="003A029D">
        <w:trPr>
          <w:trHeight w:val="435"/>
        </w:trPr>
        <w:tc>
          <w:tcPr>
            <w:tcW w:w="249" w:type="pct"/>
            <w:vMerge w:val="restart"/>
          </w:tcPr>
          <w:p w14:paraId="047F1CF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 w:val="restart"/>
          </w:tcPr>
          <w:p w14:paraId="1B879F2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" w:type="pct"/>
            <w:vMerge w:val="restart"/>
          </w:tcPr>
          <w:p w14:paraId="3CF0759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 w:val="restart"/>
          </w:tcPr>
          <w:p w14:paraId="6FDB784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 w:val="restart"/>
          </w:tcPr>
          <w:p w14:paraId="51A1D02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 w:val="restart"/>
          </w:tcPr>
          <w:p w14:paraId="47BC116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 w:val="restart"/>
          </w:tcPr>
          <w:p w14:paraId="14F4B26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 w:val="restart"/>
          </w:tcPr>
          <w:p w14:paraId="0A6DCBC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 w:val="restart"/>
          </w:tcPr>
          <w:p w14:paraId="313046E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</w:tcPr>
          <w:p w14:paraId="241CADB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</w:tcPr>
          <w:p w14:paraId="7B40F5E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</w:tcPr>
          <w:p w14:paraId="0625C5F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</w:tcPr>
          <w:p w14:paraId="7228F0CB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</w:tcPr>
          <w:p w14:paraId="27AA87F2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9" w:type="pct"/>
          </w:tcPr>
          <w:p w14:paraId="542E0D7A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9" w:type="pct"/>
          </w:tcPr>
          <w:p w14:paraId="05C7F4DD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</w:tcPr>
          <w:p w14:paraId="63097935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2854F01F" w14:textId="77777777" w:rsidTr="003A029D">
        <w:trPr>
          <w:trHeight w:val="435"/>
        </w:trPr>
        <w:tc>
          <w:tcPr>
            <w:tcW w:w="249" w:type="pct"/>
            <w:vMerge/>
          </w:tcPr>
          <w:p w14:paraId="105700F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74CC49C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" w:type="pct"/>
            <w:vMerge/>
          </w:tcPr>
          <w:p w14:paraId="5C387AB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7DC99E4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3AC98F5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618CC12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6FDB49D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4AAB9D6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34C3825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</w:tcPr>
          <w:p w14:paraId="4B6B32D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</w:tcPr>
          <w:p w14:paraId="6A8A650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</w:tcPr>
          <w:p w14:paraId="5A51BDB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</w:tcPr>
          <w:p w14:paraId="0CE7F3F8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</w:tcPr>
          <w:p w14:paraId="39872672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9" w:type="pct"/>
          </w:tcPr>
          <w:p w14:paraId="10DAA37B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9" w:type="pct"/>
          </w:tcPr>
          <w:p w14:paraId="2EBE64C6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</w:tcPr>
          <w:p w14:paraId="592CD785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343D86A3" w14:textId="77777777" w:rsidTr="003A029D">
        <w:trPr>
          <w:trHeight w:val="435"/>
        </w:trPr>
        <w:tc>
          <w:tcPr>
            <w:tcW w:w="249" w:type="pct"/>
            <w:vMerge/>
          </w:tcPr>
          <w:p w14:paraId="5D8C90D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749CFE5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" w:type="pct"/>
            <w:vMerge/>
          </w:tcPr>
          <w:p w14:paraId="45D71E7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68B8654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0511B7B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13C1FBC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13E4539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396782F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5318705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</w:tcPr>
          <w:p w14:paraId="6B9B547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</w:tcPr>
          <w:p w14:paraId="410400F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</w:tcPr>
          <w:p w14:paraId="51A501E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</w:tcPr>
          <w:p w14:paraId="4245F6E5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</w:tcPr>
          <w:p w14:paraId="111D8716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9" w:type="pct"/>
          </w:tcPr>
          <w:p w14:paraId="34D40CF1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9" w:type="pct"/>
          </w:tcPr>
          <w:p w14:paraId="46014AFF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</w:tcPr>
          <w:p w14:paraId="3AA7037C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3E3F1841" w14:textId="77777777" w:rsidTr="003A029D">
        <w:trPr>
          <w:trHeight w:val="435"/>
        </w:trPr>
        <w:tc>
          <w:tcPr>
            <w:tcW w:w="249" w:type="pct"/>
            <w:vMerge/>
          </w:tcPr>
          <w:p w14:paraId="3762E5D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6818660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" w:type="pct"/>
            <w:vMerge/>
          </w:tcPr>
          <w:p w14:paraId="0B0E531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3F955BB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5FEC393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045C0CF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5A69F74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 w:val="restart"/>
          </w:tcPr>
          <w:p w14:paraId="2E3F7A2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 w:val="restart"/>
          </w:tcPr>
          <w:p w14:paraId="543E794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</w:tcPr>
          <w:p w14:paraId="7BBF280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</w:tcPr>
          <w:p w14:paraId="6F6E835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</w:tcPr>
          <w:p w14:paraId="7DB12D1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</w:tcPr>
          <w:p w14:paraId="111CBEA1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</w:tcPr>
          <w:p w14:paraId="16C9DB2A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9" w:type="pct"/>
          </w:tcPr>
          <w:p w14:paraId="58E9A855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9" w:type="pct"/>
          </w:tcPr>
          <w:p w14:paraId="16EBA910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</w:tcPr>
          <w:p w14:paraId="69C178AB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13C80D7D" w14:textId="77777777" w:rsidTr="003A029D">
        <w:trPr>
          <w:trHeight w:val="435"/>
        </w:trPr>
        <w:tc>
          <w:tcPr>
            <w:tcW w:w="249" w:type="pct"/>
            <w:vMerge/>
          </w:tcPr>
          <w:p w14:paraId="1592512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294103D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" w:type="pct"/>
            <w:vMerge/>
          </w:tcPr>
          <w:p w14:paraId="3E3D167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48929D8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3BB231E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3E30B63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6DCC4E2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51DE072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4DC541C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</w:tcPr>
          <w:p w14:paraId="237A3F2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</w:tcPr>
          <w:p w14:paraId="23D4667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</w:tcPr>
          <w:p w14:paraId="266B099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</w:tcPr>
          <w:p w14:paraId="735CC2F2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</w:tcPr>
          <w:p w14:paraId="48AFA1DE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9" w:type="pct"/>
          </w:tcPr>
          <w:p w14:paraId="14E1A77B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9" w:type="pct"/>
          </w:tcPr>
          <w:p w14:paraId="2FE2C764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</w:tcPr>
          <w:p w14:paraId="2A081987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069EF2EF" w14:textId="77777777" w:rsidTr="003A029D">
        <w:trPr>
          <w:trHeight w:val="485"/>
        </w:trPr>
        <w:tc>
          <w:tcPr>
            <w:tcW w:w="249" w:type="pct"/>
            <w:vMerge/>
          </w:tcPr>
          <w:p w14:paraId="7CBA25C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0C4884C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" w:type="pct"/>
            <w:vMerge/>
          </w:tcPr>
          <w:p w14:paraId="5519E05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5CBF551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3330797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65B0E52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4E5507D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2F1A1BF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17B0C02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</w:tcPr>
          <w:p w14:paraId="72C8930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</w:tcPr>
          <w:p w14:paraId="13BE2F5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</w:tcPr>
          <w:p w14:paraId="022BF44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</w:tcPr>
          <w:p w14:paraId="6B480EED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</w:tcPr>
          <w:p w14:paraId="46719BF3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9" w:type="pct"/>
          </w:tcPr>
          <w:p w14:paraId="0F78A1CE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9" w:type="pct"/>
          </w:tcPr>
          <w:p w14:paraId="21E41E39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</w:tcPr>
          <w:p w14:paraId="47684800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59EE1286" w14:textId="77777777" w:rsidTr="003A029D">
        <w:trPr>
          <w:trHeight w:val="435"/>
        </w:trPr>
        <w:tc>
          <w:tcPr>
            <w:tcW w:w="249" w:type="pct"/>
            <w:vMerge w:val="restart"/>
          </w:tcPr>
          <w:p w14:paraId="1ADA608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 w:val="restart"/>
          </w:tcPr>
          <w:p w14:paraId="46B5697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" w:type="pct"/>
            <w:vMerge w:val="restart"/>
          </w:tcPr>
          <w:p w14:paraId="389AE47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 w:val="restart"/>
          </w:tcPr>
          <w:p w14:paraId="293AE5C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 w:val="restart"/>
          </w:tcPr>
          <w:p w14:paraId="538E8AA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 w:val="restart"/>
          </w:tcPr>
          <w:p w14:paraId="1E6A878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 w:val="restart"/>
          </w:tcPr>
          <w:p w14:paraId="77DD415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 w:val="restart"/>
          </w:tcPr>
          <w:p w14:paraId="7E20B2D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 w:val="restart"/>
          </w:tcPr>
          <w:p w14:paraId="477AF00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</w:tcPr>
          <w:p w14:paraId="5257F0D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</w:tcPr>
          <w:p w14:paraId="12C0862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</w:tcPr>
          <w:p w14:paraId="7EE7A2F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</w:tcPr>
          <w:p w14:paraId="1764CAC9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</w:tcPr>
          <w:p w14:paraId="10C432B3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9" w:type="pct"/>
          </w:tcPr>
          <w:p w14:paraId="51D9C0E9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9" w:type="pct"/>
          </w:tcPr>
          <w:p w14:paraId="29CA9A37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</w:tcPr>
          <w:p w14:paraId="5C8AF536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204BE571" w14:textId="77777777" w:rsidTr="003A029D">
        <w:trPr>
          <w:trHeight w:val="435"/>
        </w:trPr>
        <w:tc>
          <w:tcPr>
            <w:tcW w:w="249" w:type="pct"/>
            <w:vMerge/>
          </w:tcPr>
          <w:p w14:paraId="1D498CD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29AC54F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" w:type="pct"/>
            <w:vMerge/>
          </w:tcPr>
          <w:p w14:paraId="534376A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5E2C652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6831334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428907C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1DFC471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7240297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22840B4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</w:tcPr>
          <w:p w14:paraId="3EB19A9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</w:tcPr>
          <w:p w14:paraId="3E84F0C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</w:tcPr>
          <w:p w14:paraId="0D16765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</w:tcPr>
          <w:p w14:paraId="31C68BDF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</w:tcPr>
          <w:p w14:paraId="28F0C08E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9" w:type="pct"/>
          </w:tcPr>
          <w:p w14:paraId="3717D98F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9" w:type="pct"/>
          </w:tcPr>
          <w:p w14:paraId="290211DA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</w:tcPr>
          <w:p w14:paraId="4F7395F0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77684C98" w14:textId="77777777" w:rsidTr="003A029D">
        <w:trPr>
          <w:trHeight w:val="435"/>
        </w:trPr>
        <w:tc>
          <w:tcPr>
            <w:tcW w:w="249" w:type="pct"/>
            <w:vMerge/>
          </w:tcPr>
          <w:p w14:paraId="1AADDDF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1B2841B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" w:type="pct"/>
            <w:vMerge/>
          </w:tcPr>
          <w:p w14:paraId="726ECBA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1F88616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4E0E414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13EB20D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3E581FC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55C864F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03D7519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</w:tcPr>
          <w:p w14:paraId="76620E9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</w:tcPr>
          <w:p w14:paraId="2AD6463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</w:tcPr>
          <w:p w14:paraId="79508EF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</w:tcPr>
          <w:p w14:paraId="22894B2F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</w:tcPr>
          <w:p w14:paraId="08161F6C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9" w:type="pct"/>
          </w:tcPr>
          <w:p w14:paraId="53C02170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9" w:type="pct"/>
          </w:tcPr>
          <w:p w14:paraId="0CCFB02A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</w:tcPr>
          <w:p w14:paraId="16A5F302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19020244" w14:textId="77777777" w:rsidTr="003A029D">
        <w:trPr>
          <w:trHeight w:val="435"/>
        </w:trPr>
        <w:tc>
          <w:tcPr>
            <w:tcW w:w="249" w:type="pct"/>
            <w:vMerge/>
          </w:tcPr>
          <w:p w14:paraId="774F5E3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3ADFA0F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" w:type="pct"/>
            <w:vMerge/>
          </w:tcPr>
          <w:p w14:paraId="302F8E0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2B68A25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6829EBB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2B44466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754D105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 w:val="restart"/>
          </w:tcPr>
          <w:p w14:paraId="2877D0C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 w:val="restart"/>
          </w:tcPr>
          <w:p w14:paraId="1791957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</w:tcPr>
          <w:p w14:paraId="471F1BD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</w:tcPr>
          <w:p w14:paraId="0F7CEB3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</w:tcPr>
          <w:p w14:paraId="465969F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</w:tcPr>
          <w:p w14:paraId="6F42E44C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</w:tcPr>
          <w:p w14:paraId="743D20F5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9" w:type="pct"/>
          </w:tcPr>
          <w:p w14:paraId="68263FD4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9" w:type="pct"/>
          </w:tcPr>
          <w:p w14:paraId="1E6B865A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</w:tcPr>
          <w:p w14:paraId="1E0DF879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6206252C" w14:textId="77777777" w:rsidTr="003A029D">
        <w:trPr>
          <w:trHeight w:val="435"/>
        </w:trPr>
        <w:tc>
          <w:tcPr>
            <w:tcW w:w="249" w:type="pct"/>
            <w:vMerge/>
          </w:tcPr>
          <w:p w14:paraId="7D1DA90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75EAE9A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" w:type="pct"/>
            <w:vMerge/>
          </w:tcPr>
          <w:p w14:paraId="5011AF3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517B8FD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0C4A3A8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16B3CD1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0AD0D8B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0916654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3B393B1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14:paraId="1D9D1F2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</w:tcPr>
          <w:p w14:paraId="2FC0D25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14:paraId="13513B4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14:paraId="2E5BE212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14:paraId="15FC86C3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14:paraId="13CA9F7D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14:paraId="5F553E2C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bottom w:val="single" w:sz="4" w:space="0" w:color="auto"/>
            </w:tcBorders>
          </w:tcPr>
          <w:p w14:paraId="643F0DED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63A9072D" w14:textId="77777777" w:rsidTr="003A029D">
        <w:trPr>
          <w:trHeight w:val="435"/>
        </w:trPr>
        <w:tc>
          <w:tcPr>
            <w:tcW w:w="249" w:type="pct"/>
            <w:vMerge/>
            <w:tcBorders>
              <w:bottom w:val="single" w:sz="4" w:space="0" w:color="auto"/>
            </w:tcBorders>
          </w:tcPr>
          <w:p w14:paraId="20CCEE4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bottom w:val="single" w:sz="4" w:space="0" w:color="auto"/>
            </w:tcBorders>
          </w:tcPr>
          <w:p w14:paraId="70DE568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" w:type="pct"/>
            <w:vMerge/>
            <w:tcBorders>
              <w:bottom w:val="single" w:sz="4" w:space="0" w:color="auto"/>
            </w:tcBorders>
          </w:tcPr>
          <w:p w14:paraId="1CAAB4D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bottom w:val="single" w:sz="4" w:space="0" w:color="auto"/>
            </w:tcBorders>
          </w:tcPr>
          <w:p w14:paraId="5BE770E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bottom w:val="single" w:sz="4" w:space="0" w:color="auto"/>
            </w:tcBorders>
          </w:tcPr>
          <w:p w14:paraId="58E2D92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bottom w:val="single" w:sz="4" w:space="0" w:color="auto"/>
            </w:tcBorders>
          </w:tcPr>
          <w:p w14:paraId="11B1B6D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bottom w:val="single" w:sz="4" w:space="0" w:color="auto"/>
            </w:tcBorders>
          </w:tcPr>
          <w:p w14:paraId="69BF16E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bottom w:val="single" w:sz="4" w:space="0" w:color="auto"/>
            </w:tcBorders>
          </w:tcPr>
          <w:p w14:paraId="62DDEDA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bottom w:val="single" w:sz="4" w:space="0" w:color="auto"/>
            </w:tcBorders>
          </w:tcPr>
          <w:p w14:paraId="76F4500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14:paraId="15AE12C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14:paraId="5212283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14:paraId="1D9E99D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14:paraId="68813D66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14:paraId="411D5FE6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14:paraId="1EF4DF56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14:paraId="3328A57C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bottom w:val="single" w:sz="4" w:space="0" w:color="auto"/>
            </w:tcBorders>
          </w:tcPr>
          <w:p w14:paraId="39614536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62407A01" w14:textId="77777777" w:rsidTr="003A029D">
        <w:trPr>
          <w:trHeight w:val="630"/>
        </w:trPr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6852C07" w14:textId="77777777" w:rsidR="003A029D" w:rsidRPr="003A029D" w:rsidRDefault="003A029D" w:rsidP="003A029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DF6EADA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9C6CA9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0016377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0519E6D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6379F68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EEB0A29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9F19545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3F851C2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68654336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FD05041" w14:textId="77777777" w:rsidR="003A029D" w:rsidRPr="003A029D" w:rsidRDefault="003A029D" w:rsidP="003A02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45A374BA" w14:textId="77777777" w:rsidR="003A029D" w:rsidRPr="003A029D" w:rsidRDefault="003A029D" w:rsidP="003A02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AC1D65E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949A2F9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8FE0798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4762397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3403BBC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E9568FB" w14:textId="77777777" w:rsidR="003A029D" w:rsidRPr="003A029D" w:rsidRDefault="003A029D" w:rsidP="003A029D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5419" w:type="pct"/>
        <w:tblInd w:w="-709" w:type="dxa"/>
        <w:tblLook w:val="04A0" w:firstRow="1" w:lastRow="0" w:firstColumn="1" w:lastColumn="0" w:noHBand="0" w:noVBand="1"/>
      </w:tblPr>
      <w:tblGrid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853"/>
        <w:gridCol w:w="740"/>
        <w:gridCol w:w="1070"/>
        <w:gridCol w:w="805"/>
        <w:gridCol w:w="740"/>
        <w:gridCol w:w="740"/>
        <w:gridCol w:w="2677"/>
      </w:tblGrid>
      <w:tr w:rsidR="003A029D" w:rsidRPr="003A029D" w14:paraId="1FBA74AE" w14:textId="77777777" w:rsidTr="003A029D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D41870" w14:textId="77777777" w:rsidR="003A029D" w:rsidRPr="003A029D" w:rsidRDefault="003A029D" w:rsidP="003A029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3A029D" w:rsidRPr="003A029D" w14:paraId="5A84BE87" w14:textId="77777777" w:rsidTr="00911597">
        <w:trPr>
          <w:trHeight w:val="3752"/>
        </w:trPr>
        <w:tc>
          <w:tcPr>
            <w:tcW w:w="246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hideMark/>
          </w:tcPr>
          <w:p w14:paraId="4F1AF194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hideMark/>
          </w:tcPr>
          <w:p w14:paraId="57B2A7B6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7BD8CF00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hideMark/>
          </w:tcPr>
          <w:p w14:paraId="478A23B1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hideMark/>
          </w:tcPr>
          <w:p w14:paraId="19881E56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hideMark/>
          </w:tcPr>
          <w:p w14:paraId="16008556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hideMark/>
          </w:tcPr>
          <w:p w14:paraId="2D0801A5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hideMark/>
          </w:tcPr>
          <w:p w14:paraId="2733E2C5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hideMark/>
          </w:tcPr>
          <w:p w14:paraId="0C8F7284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7628E859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14:paraId="1A669997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6D1F080D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3A029D" w:rsidRPr="003A029D" w14:paraId="550F30DB" w14:textId="77777777" w:rsidTr="00911597">
        <w:trPr>
          <w:trHeight w:val="555"/>
        </w:trPr>
        <w:tc>
          <w:tcPr>
            <w:tcW w:w="246" w:type="pct"/>
            <w:vMerge/>
            <w:shd w:val="clear" w:color="auto" w:fill="auto"/>
            <w:hideMark/>
          </w:tcPr>
          <w:p w14:paraId="318E18C9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shd w:val="clear" w:color="auto" w:fill="auto"/>
            <w:hideMark/>
          </w:tcPr>
          <w:p w14:paraId="3359A565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14:paraId="112AED62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shd w:val="clear" w:color="auto" w:fill="auto"/>
            <w:hideMark/>
          </w:tcPr>
          <w:p w14:paraId="36E18C56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shd w:val="clear" w:color="auto" w:fill="auto"/>
            <w:hideMark/>
          </w:tcPr>
          <w:p w14:paraId="05D1A0E1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shd w:val="clear" w:color="auto" w:fill="auto"/>
            <w:hideMark/>
          </w:tcPr>
          <w:p w14:paraId="56157EDA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shd w:val="clear" w:color="auto" w:fill="auto"/>
            <w:hideMark/>
          </w:tcPr>
          <w:p w14:paraId="11B043FF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shd w:val="clear" w:color="auto" w:fill="auto"/>
            <w:hideMark/>
          </w:tcPr>
          <w:p w14:paraId="322D3619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shd w:val="clear" w:color="auto" w:fill="auto"/>
            <w:hideMark/>
          </w:tcPr>
          <w:p w14:paraId="0B813A39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 w:val="restart"/>
            <w:shd w:val="clear" w:color="auto" w:fill="auto"/>
            <w:textDirection w:val="btLr"/>
            <w:hideMark/>
          </w:tcPr>
          <w:p w14:paraId="77A347B6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30" w:type="pct"/>
            <w:gridSpan w:val="2"/>
            <w:shd w:val="clear" w:color="auto" w:fill="auto"/>
            <w:hideMark/>
          </w:tcPr>
          <w:p w14:paraId="4E031B5C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57" w:type="pct"/>
            <w:vMerge w:val="restart"/>
            <w:shd w:val="clear" w:color="auto" w:fill="auto"/>
            <w:textDirection w:val="btLr"/>
            <w:hideMark/>
          </w:tcPr>
          <w:p w14:paraId="683D7734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269" w:type="pct"/>
            <w:vMerge w:val="restart"/>
            <w:shd w:val="clear" w:color="auto" w:fill="auto"/>
            <w:textDirection w:val="btLr"/>
            <w:hideMark/>
          </w:tcPr>
          <w:p w14:paraId="1912FD7B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hideMark/>
          </w:tcPr>
          <w:p w14:paraId="08930744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246" w:type="pct"/>
            <w:vMerge w:val="restart"/>
            <w:shd w:val="clear" w:color="auto" w:fill="auto"/>
            <w:textDirection w:val="btLr"/>
            <w:hideMark/>
          </w:tcPr>
          <w:p w14:paraId="0B8A7C4B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889" w:type="pct"/>
            <w:vMerge/>
            <w:shd w:val="clear" w:color="auto" w:fill="auto"/>
            <w:hideMark/>
          </w:tcPr>
          <w:p w14:paraId="5ACF12C0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29D" w:rsidRPr="003A029D" w14:paraId="1AC0CF8B" w14:textId="77777777" w:rsidTr="00911597">
        <w:trPr>
          <w:cantSplit/>
          <w:trHeight w:val="2550"/>
        </w:trPr>
        <w:tc>
          <w:tcPr>
            <w:tcW w:w="246" w:type="pct"/>
            <w:vMerge/>
            <w:shd w:val="clear" w:color="auto" w:fill="auto"/>
            <w:hideMark/>
          </w:tcPr>
          <w:p w14:paraId="42D22AFC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shd w:val="clear" w:color="auto" w:fill="auto"/>
            <w:hideMark/>
          </w:tcPr>
          <w:p w14:paraId="13C7CED4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14:paraId="73566737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shd w:val="clear" w:color="auto" w:fill="auto"/>
            <w:hideMark/>
          </w:tcPr>
          <w:p w14:paraId="54C29EC4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shd w:val="clear" w:color="auto" w:fill="auto"/>
            <w:hideMark/>
          </w:tcPr>
          <w:p w14:paraId="4951B3B9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shd w:val="clear" w:color="auto" w:fill="auto"/>
            <w:hideMark/>
          </w:tcPr>
          <w:p w14:paraId="5E6896F9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shd w:val="clear" w:color="auto" w:fill="auto"/>
            <w:hideMark/>
          </w:tcPr>
          <w:p w14:paraId="6D74B555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shd w:val="clear" w:color="auto" w:fill="auto"/>
            <w:hideMark/>
          </w:tcPr>
          <w:p w14:paraId="315D66C8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shd w:val="clear" w:color="auto" w:fill="auto"/>
            <w:hideMark/>
          </w:tcPr>
          <w:p w14:paraId="673CC585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shd w:val="clear" w:color="auto" w:fill="auto"/>
            <w:hideMark/>
          </w:tcPr>
          <w:p w14:paraId="2172685E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textDirection w:val="btLr"/>
            <w:hideMark/>
          </w:tcPr>
          <w:p w14:paraId="3D1AAAF3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6" w:type="pct"/>
            <w:shd w:val="clear" w:color="auto" w:fill="auto"/>
            <w:textDirection w:val="btLr"/>
            <w:hideMark/>
          </w:tcPr>
          <w:p w14:paraId="431D0D16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357" w:type="pct"/>
            <w:vMerge/>
            <w:shd w:val="clear" w:color="auto" w:fill="auto"/>
            <w:hideMark/>
          </w:tcPr>
          <w:p w14:paraId="4C8BD28B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  <w:hideMark/>
          </w:tcPr>
          <w:p w14:paraId="2B18F843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shd w:val="clear" w:color="auto" w:fill="auto"/>
            <w:hideMark/>
          </w:tcPr>
          <w:p w14:paraId="77F8ED0A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  <w:shd w:val="clear" w:color="auto" w:fill="auto"/>
            <w:hideMark/>
          </w:tcPr>
          <w:p w14:paraId="23AA9C82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vMerge/>
            <w:shd w:val="clear" w:color="auto" w:fill="auto"/>
            <w:hideMark/>
          </w:tcPr>
          <w:p w14:paraId="6342F513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29D" w:rsidRPr="003A029D" w14:paraId="6C0C58E3" w14:textId="77777777" w:rsidTr="00911597">
        <w:trPr>
          <w:trHeight w:val="288"/>
        </w:trPr>
        <w:tc>
          <w:tcPr>
            <w:tcW w:w="246" w:type="pct"/>
            <w:shd w:val="clear" w:color="auto" w:fill="auto"/>
            <w:hideMark/>
          </w:tcPr>
          <w:p w14:paraId="71E6C1B6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6" w:type="pct"/>
            <w:shd w:val="clear" w:color="auto" w:fill="auto"/>
            <w:hideMark/>
          </w:tcPr>
          <w:p w14:paraId="3CA2687D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" w:type="pct"/>
            <w:shd w:val="clear" w:color="auto" w:fill="auto"/>
          </w:tcPr>
          <w:p w14:paraId="3D8F698A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" w:type="pct"/>
            <w:shd w:val="clear" w:color="auto" w:fill="auto"/>
            <w:hideMark/>
          </w:tcPr>
          <w:p w14:paraId="41D09CB6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" w:type="pct"/>
            <w:shd w:val="clear" w:color="auto" w:fill="auto"/>
            <w:hideMark/>
          </w:tcPr>
          <w:p w14:paraId="7B18DA30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" w:type="pct"/>
            <w:shd w:val="clear" w:color="auto" w:fill="auto"/>
            <w:hideMark/>
          </w:tcPr>
          <w:p w14:paraId="03776F1C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" w:type="pct"/>
            <w:shd w:val="clear" w:color="auto" w:fill="auto"/>
            <w:hideMark/>
          </w:tcPr>
          <w:p w14:paraId="17EE2877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" w:type="pct"/>
            <w:shd w:val="clear" w:color="auto" w:fill="auto"/>
            <w:hideMark/>
          </w:tcPr>
          <w:p w14:paraId="269325EA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6" w:type="pct"/>
            <w:shd w:val="clear" w:color="auto" w:fill="auto"/>
            <w:hideMark/>
          </w:tcPr>
          <w:p w14:paraId="76223CD3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6" w:type="pct"/>
            <w:shd w:val="clear" w:color="auto" w:fill="auto"/>
            <w:hideMark/>
          </w:tcPr>
          <w:p w14:paraId="1A845B0C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pct"/>
            <w:shd w:val="clear" w:color="auto" w:fill="auto"/>
            <w:hideMark/>
          </w:tcPr>
          <w:p w14:paraId="62A5A084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6" w:type="pct"/>
            <w:shd w:val="clear" w:color="auto" w:fill="auto"/>
            <w:hideMark/>
          </w:tcPr>
          <w:p w14:paraId="070BDAE6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" w:type="pct"/>
            <w:shd w:val="clear" w:color="auto" w:fill="auto"/>
            <w:hideMark/>
          </w:tcPr>
          <w:p w14:paraId="6CD94F17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" w:type="pct"/>
            <w:shd w:val="clear" w:color="auto" w:fill="auto"/>
            <w:hideMark/>
          </w:tcPr>
          <w:p w14:paraId="67BC25A1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6" w:type="pct"/>
            <w:shd w:val="clear" w:color="auto" w:fill="auto"/>
            <w:hideMark/>
          </w:tcPr>
          <w:p w14:paraId="37FC907E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6" w:type="pct"/>
            <w:shd w:val="clear" w:color="auto" w:fill="auto"/>
            <w:hideMark/>
          </w:tcPr>
          <w:p w14:paraId="6F40070A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9" w:type="pct"/>
            <w:shd w:val="clear" w:color="auto" w:fill="auto"/>
            <w:hideMark/>
          </w:tcPr>
          <w:p w14:paraId="065AFF9A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A029D" w:rsidRPr="003A029D" w14:paraId="6D4C775F" w14:textId="77777777" w:rsidTr="00911597">
        <w:trPr>
          <w:trHeight w:val="435"/>
        </w:trPr>
        <w:tc>
          <w:tcPr>
            <w:tcW w:w="246" w:type="pct"/>
            <w:vMerge w:val="restart"/>
          </w:tcPr>
          <w:p w14:paraId="30BAE12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 w:val="restart"/>
          </w:tcPr>
          <w:p w14:paraId="0C5D0D4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 w:val="restart"/>
          </w:tcPr>
          <w:p w14:paraId="68D2604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 w:val="restart"/>
          </w:tcPr>
          <w:p w14:paraId="69C3C88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 w:val="restart"/>
          </w:tcPr>
          <w:p w14:paraId="16F0A2E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 w:val="restart"/>
          </w:tcPr>
          <w:p w14:paraId="28A588A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 w:val="restart"/>
          </w:tcPr>
          <w:p w14:paraId="71782C4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 w:val="restart"/>
          </w:tcPr>
          <w:p w14:paraId="2A46C5A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 w:val="restart"/>
          </w:tcPr>
          <w:p w14:paraId="7819843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</w:tcPr>
          <w:p w14:paraId="05F2F99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555D0E9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</w:tcPr>
          <w:p w14:paraId="6E0655D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" w:type="pct"/>
          </w:tcPr>
          <w:p w14:paraId="04179A15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</w:tcPr>
          <w:p w14:paraId="187ED90B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" w:type="pct"/>
          </w:tcPr>
          <w:p w14:paraId="5559446D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" w:type="pct"/>
          </w:tcPr>
          <w:p w14:paraId="5CA2E3BC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9" w:type="pct"/>
          </w:tcPr>
          <w:p w14:paraId="700790D7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463291EA" w14:textId="77777777" w:rsidTr="00911597">
        <w:trPr>
          <w:trHeight w:val="435"/>
        </w:trPr>
        <w:tc>
          <w:tcPr>
            <w:tcW w:w="246" w:type="pct"/>
            <w:vMerge/>
          </w:tcPr>
          <w:p w14:paraId="298C6DA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0B584A8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5531191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579BF8E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15A840D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72CCFF5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3D6C175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76C7B4E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6672DA8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</w:tcPr>
          <w:p w14:paraId="5F364F4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418C0F4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</w:tcPr>
          <w:p w14:paraId="3533621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" w:type="pct"/>
          </w:tcPr>
          <w:p w14:paraId="0F4644BA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</w:tcPr>
          <w:p w14:paraId="15C75489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" w:type="pct"/>
          </w:tcPr>
          <w:p w14:paraId="1B02D1C1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" w:type="pct"/>
          </w:tcPr>
          <w:p w14:paraId="5635A59D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9" w:type="pct"/>
          </w:tcPr>
          <w:p w14:paraId="631F6355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62044E39" w14:textId="77777777" w:rsidTr="00911597">
        <w:trPr>
          <w:trHeight w:val="435"/>
        </w:trPr>
        <w:tc>
          <w:tcPr>
            <w:tcW w:w="246" w:type="pct"/>
            <w:vMerge/>
          </w:tcPr>
          <w:p w14:paraId="1D14964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39D5D43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5B3B4B8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0CCE269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5BAAEB1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470A67D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753F693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1CB369D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29EF823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</w:tcPr>
          <w:p w14:paraId="64636B8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5520AA9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</w:tcPr>
          <w:p w14:paraId="613DB54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" w:type="pct"/>
          </w:tcPr>
          <w:p w14:paraId="175F5A41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</w:tcPr>
          <w:p w14:paraId="401628B5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" w:type="pct"/>
          </w:tcPr>
          <w:p w14:paraId="2D249154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" w:type="pct"/>
          </w:tcPr>
          <w:p w14:paraId="6EE81ABB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9" w:type="pct"/>
          </w:tcPr>
          <w:p w14:paraId="59566241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028C4E6F" w14:textId="77777777" w:rsidTr="00911597">
        <w:trPr>
          <w:trHeight w:val="435"/>
        </w:trPr>
        <w:tc>
          <w:tcPr>
            <w:tcW w:w="246" w:type="pct"/>
            <w:vMerge/>
          </w:tcPr>
          <w:p w14:paraId="5A39CF2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76CCDAF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2BF920B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0F69681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59CB497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66CE57E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150E6A6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 w:val="restart"/>
          </w:tcPr>
          <w:p w14:paraId="651470B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 w:val="restart"/>
          </w:tcPr>
          <w:p w14:paraId="5C3610D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</w:tcPr>
          <w:p w14:paraId="213231C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1DAC4EF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</w:tcPr>
          <w:p w14:paraId="765D87D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" w:type="pct"/>
          </w:tcPr>
          <w:p w14:paraId="7D30E21F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</w:tcPr>
          <w:p w14:paraId="575FC741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" w:type="pct"/>
          </w:tcPr>
          <w:p w14:paraId="106BFC88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" w:type="pct"/>
          </w:tcPr>
          <w:p w14:paraId="19C3A0CF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9" w:type="pct"/>
          </w:tcPr>
          <w:p w14:paraId="00FCEFE8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4F11C8F8" w14:textId="77777777" w:rsidTr="00911597">
        <w:trPr>
          <w:trHeight w:val="435"/>
        </w:trPr>
        <w:tc>
          <w:tcPr>
            <w:tcW w:w="246" w:type="pct"/>
            <w:vMerge/>
          </w:tcPr>
          <w:p w14:paraId="5BA99FD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1564C95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568CC08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70C2140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6086C0A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2C99D9C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25438A1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2B15916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7578490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</w:tcPr>
          <w:p w14:paraId="229764B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2500B1F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</w:tcPr>
          <w:p w14:paraId="26B7AAD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" w:type="pct"/>
          </w:tcPr>
          <w:p w14:paraId="6F20F135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</w:tcPr>
          <w:p w14:paraId="5DD283ED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" w:type="pct"/>
          </w:tcPr>
          <w:p w14:paraId="701BF6BB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" w:type="pct"/>
          </w:tcPr>
          <w:p w14:paraId="7BD569C1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9" w:type="pct"/>
          </w:tcPr>
          <w:p w14:paraId="4546FAD6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0B55A25D" w14:textId="77777777" w:rsidTr="00911597">
        <w:trPr>
          <w:trHeight w:val="435"/>
        </w:trPr>
        <w:tc>
          <w:tcPr>
            <w:tcW w:w="246" w:type="pct"/>
            <w:vMerge/>
          </w:tcPr>
          <w:p w14:paraId="7857BB2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58B3473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70C0F66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35B9C84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3346079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209F037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0F55395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53846B4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1A1586D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</w:tcPr>
          <w:p w14:paraId="46E301C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0DC926E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</w:tcPr>
          <w:p w14:paraId="78E681C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" w:type="pct"/>
          </w:tcPr>
          <w:p w14:paraId="3E0D6D8F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</w:tcPr>
          <w:p w14:paraId="2430DEB1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" w:type="pct"/>
          </w:tcPr>
          <w:p w14:paraId="01DBFAAE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" w:type="pct"/>
          </w:tcPr>
          <w:p w14:paraId="6F2C9889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9" w:type="pct"/>
          </w:tcPr>
          <w:p w14:paraId="1CE4A9DF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005BC76C" w14:textId="77777777" w:rsidTr="00911597">
        <w:trPr>
          <w:trHeight w:val="435"/>
        </w:trPr>
        <w:tc>
          <w:tcPr>
            <w:tcW w:w="246" w:type="pct"/>
            <w:vMerge w:val="restart"/>
          </w:tcPr>
          <w:p w14:paraId="6F426EC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 w:val="restart"/>
          </w:tcPr>
          <w:p w14:paraId="62A17DF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 w:val="restart"/>
          </w:tcPr>
          <w:p w14:paraId="686A88A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 w:val="restart"/>
          </w:tcPr>
          <w:p w14:paraId="5A096EA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 w:val="restart"/>
          </w:tcPr>
          <w:p w14:paraId="36E6931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 w:val="restart"/>
          </w:tcPr>
          <w:p w14:paraId="46A4FF4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 w:val="restart"/>
          </w:tcPr>
          <w:p w14:paraId="42E2AD5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 w:val="restart"/>
          </w:tcPr>
          <w:p w14:paraId="0D2105A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 w:val="restart"/>
          </w:tcPr>
          <w:p w14:paraId="46E294B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</w:tcPr>
          <w:p w14:paraId="7D70CB8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6B3E0FE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</w:tcPr>
          <w:p w14:paraId="46F5F55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" w:type="pct"/>
          </w:tcPr>
          <w:p w14:paraId="64D25A14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</w:tcPr>
          <w:p w14:paraId="74D6B00B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" w:type="pct"/>
          </w:tcPr>
          <w:p w14:paraId="6B2C7CB8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" w:type="pct"/>
          </w:tcPr>
          <w:p w14:paraId="24B9A03F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9" w:type="pct"/>
          </w:tcPr>
          <w:p w14:paraId="00455F0B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49E177E2" w14:textId="77777777" w:rsidTr="00911597">
        <w:trPr>
          <w:trHeight w:val="435"/>
        </w:trPr>
        <w:tc>
          <w:tcPr>
            <w:tcW w:w="246" w:type="pct"/>
            <w:vMerge/>
          </w:tcPr>
          <w:p w14:paraId="5BFE23F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3FB6CFF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6355777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60D4312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476E456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6C68C4D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0A54A98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6CF85AB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0EBCDA9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</w:tcPr>
          <w:p w14:paraId="7E1A06F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4789986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</w:tcPr>
          <w:p w14:paraId="04A898A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" w:type="pct"/>
          </w:tcPr>
          <w:p w14:paraId="52F46A4C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</w:tcPr>
          <w:p w14:paraId="059ED196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" w:type="pct"/>
          </w:tcPr>
          <w:p w14:paraId="38DB1127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" w:type="pct"/>
          </w:tcPr>
          <w:p w14:paraId="472DDEB5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9" w:type="pct"/>
          </w:tcPr>
          <w:p w14:paraId="45C5A1EA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5C25E268" w14:textId="77777777" w:rsidTr="00911597">
        <w:trPr>
          <w:trHeight w:val="435"/>
        </w:trPr>
        <w:tc>
          <w:tcPr>
            <w:tcW w:w="246" w:type="pct"/>
            <w:vMerge/>
          </w:tcPr>
          <w:p w14:paraId="69C0E5D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283DCFD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665BD63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6C366ED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7F4662E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4A4C1D7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651436D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5388248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28ED394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</w:tcPr>
          <w:p w14:paraId="2FBA955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2400B1F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</w:tcPr>
          <w:p w14:paraId="49B8AF9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" w:type="pct"/>
          </w:tcPr>
          <w:p w14:paraId="4D342F28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</w:tcPr>
          <w:p w14:paraId="6601F76F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" w:type="pct"/>
          </w:tcPr>
          <w:p w14:paraId="747E385C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" w:type="pct"/>
          </w:tcPr>
          <w:p w14:paraId="294515DD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9" w:type="pct"/>
          </w:tcPr>
          <w:p w14:paraId="5A647D40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4115CA32" w14:textId="77777777" w:rsidTr="00911597">
        <w:trPr>
          <w:trHeight w:val="435"/>
        </w:trPr>
        <w:tc>
          <w:tcPr>
            <w:tcW w:w="246" w:type="pct"/>
            <w:vMerge/>
          </w:tcPr>
          <w:p w14:paraId="346B87A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1C40ADC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78583C8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6C17FE6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6F88C30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6CB0157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3A33D87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 w:val="restart"/>
          </w:tcPr>
          <w:p w14:paraId="7204E2B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 w:val="restart"/>
          </w:tcPr>
          <w:p w14:paraId="40796B6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</w:tcPr>
          <w:p w14:paraId="0D19426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1D144A6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</w:tcPr>
          <w:p w14:paraId="2E77DA2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" w:type="pct"/>
          </w:tcPr>
          <w:p w14:paraId="46F866CD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</w:tcPr>
          <w:p w14:paraId="428CAA81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" w:type="pct"/>
          </w:tcPr>
          <w:p w14:paraId="2975DD26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" w:type="pct"/>
          </w:tcPr>
          <w:p w14:paraId="29B1BCD1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9" w:type="pct"/>
          </w:tcPr>
          <w:p w14:paraId="22A578BE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74108A30" w14:textId="77777777" w:rsidTr="00911597">
        <w:trPr>
          <w:trHeight w:val="435"/>
        </w:trPr>
        <w:tc>
          <w:tcPr>
            <w:tcW w:w="246" w:type="pct"/>
            <w:vMerge/>
          </w:tcPr>
          <w:p w14:paraId="7BFAAA5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5A65C51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0D45E19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4CEC0B1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1673264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5A9094B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77A4F96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0F01D47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14:paraId="5440BB7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</w:tcPr>
          <w:p w14:paraId="52647CB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14:paraId="7411C3C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</w:tcPr>
          <w:p w14:paraId="688FE1A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72D0F7B8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55BC3A30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</w:tcPr>
          <w:p w14:paraId="31113674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</w:tcPr>
          <w:p w14:paraId="7C62D302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14:paraId="7645EFE1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732EBA24" w14:textId="77777777" w:rsidTr="00911597">
        <w:trPr>
          <w:trHeight w:val="435"/>
        </w:trPr>
        <w:tc>
          <w:tcPr>
            <w:tcW w:w="246" w:type="pct"/>
            <w:vMerge/>
            <w:tcBorders>
              <w:bottom w:val="single" w:sz="4" w:space="0" w:color="auto"/>
            </w:tcBorders>
          </w:tcPr>
          <w:p w14:paraId="3992529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  <w:tcBorders>
              <w:bottom w:val="single" w:sz="4" w:space="0" w:color="auto"/>
            </w:tcBorders>
          </w:tcPr>
          <w:p w14:paraId="3D774E2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  <w:tcBorders>
              <w:bottom w:val="single" w:sz="4" w:space="0" w:color="auto"/>
            </w:tcBorders>
          </w:tcPr>
          <w:p w14:paraId="24FD620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  <w:tcBorders>
              <w:bottom w:val="single" w:sz="4" w:space="0" w:color="auto"/>
            </w:tcBorders>
          </w:tcPr>
          <w:p w14:paraId="27A704D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  <w:tcBorders>
              <w:bottom w:val="single" w:sz="4" w:space="0" w:color="auto"/>
            </w:tcBorders>
          </w:tcPr>
          <w:p w14:paraId="4D721CA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  <w:tcBorders>
              <w:bottom w:val="single" w:sz="4" w:space="0" w:color="auto"/>
            </w:tcBorders>
          </w:tcPr>
          <w:p w14:paraId="2DC1028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  <w:tcBorders>
              <w:bottom w:val="single" w:sz="4" w:space="0" w:color="auto"/>
            </w:tcBorders>
          </w:tcPr>
          <w:p w14:paraId="608A340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  <w:tcBorders>
              <w:bottom w:val="single" w:sz="4" w:space="0" w:color="auto"/>
            </w:tcBorders>
          </w:tcPr>
          <w:p w14:paraId="30F9F11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vMerge/>
            <w:tcBorders>
              <w:bottom w:val="single" w:sz="4" w:space="0" w:color="auto"/>
            </w:tcBorders>
          </w:tcPr>
          <w:p w14:paraId="7FA2DA5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</w:tcPr>
          <w:p w14:paraId="259E42E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4379339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</w:tcPr>
          <w:p w14:paraId="1BBC1C7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1A9DC6F2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31E5FC18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</w:tcPr>
          <w:p w14:paraId="5F04F7D0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</w:tcPr>
          <w:p w14:paraId="5CA3D142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14:paraId="139FC3FF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6494E243" w14:textId="77777777" w:rsidTr="00911597">
        <w:trPr>
          <w:trHeight w:val="630"/>
        </w:trPr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2A7F33C" w14:textId="77777777" w:rsidR="003A029D" w:rsidRPr="003A029D" w:rsidRDefault="003A029D" w:rsidP="003A029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02B1DE3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26662D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92ACEF2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A520AD5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8765CF4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FD8D2BB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C1944D3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07213EB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0372D9DE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81CD5AA" w14:textId="77777777" w:rsidR="003A029D" w:rsidRPr="003A029D" w:rsidRDefault="003A029D" w:rsidP="003A02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353DC78E" w14:textId="77777777" w:rsidR="003A029D" w:rsidRPr="003A029D" w:rsidRDefault="003A029D" w:rsidP="003A02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E1D6289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859F457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DFF8DE3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FF326F7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E2AA1FB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3EB91A81" w14:textId="77777777" w:rsidR="003A029D" w:rsidRPr="003A029D" w:rsidRDefault="003A029D" w:rsidP="003A029D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5"/>
        <w:gridCol w:w="725"/>
        <w:gridCol w:w="725"/>
        <w:gridCol w:w="725"/>
        <w:gridCol w:w="725"/>
        <w:gridCol w:w="724"/>
        <w:gridCol w:w="724"/>
        <w:gridCol w:w="724"/>
        <w:gridCol w:w="724"/>
        <w:gridCol w:w="724"/>
        <w:gridCol w:w="834"/>
        <w:gridCol w:w="724"/>
        <w:gridCol w:w="724"/>
        <w:gridCol w:w="724"/>
        <w:gridCol w:w="724"/>
        <w:gridCol w:w="724"/>
        <w:gridCol w:w="2154"/>
      </w:tblGrid>
      <w:tr w:rsidR="003A029D" w:rsidRPr="003A029D" w14:paraId="2A21CFE7" w14:textId="77777777" w:rsidTr="003A029D">
        <w:trPr>
          <w:trHeight w:val="870"/>
        </w:trPr>
        <w:tc>
          <w:tcPr>
            <w:tcW w:w="5000" w:type="pct"/>
            <w:gridSpan w:val="17"/>
          </w:tcPr>
          <w:p w14:paraId="4D434E5B" w14:textId="77777777" w:rsidR="003A029D" w:rsidRPr="003A029D" w:rsidRDefault="003A029D" w:rsidP="003A029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3A029D" w:rsidRPr="003A029D" w14:paraId="25F51525" w14:textId="77777777" w:rsidTr="00911597">
        <w:trPr>
          <w:trHeight w:val="2685"/>
        </w:trPr>
        <w:tc>
          <w:tcPr>
            <w:tcW w:w="262" w:type="pct"/>
            <w:vMerge w:val="restart"/>
            <w:textDirection w:val="btLr"/>
            <w:hideMark/>
          </w:tcPr>
          <w:p w14:paraId="6E319866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62" w:type="pct"/>
            <w:vMerge w:val="restart"/>
            <w:textDirection w:val="btLr"/>
            <w:hideMark/>
          </w:tcPr>
          <w:p w14:paraId="7FB065D4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262" w:type="pct"/>
            <w:vMerge w:val="restart"/>
            <w:textDirection w:val="btLr"/>
          </w:tcPr>
          <w:p w14:paraId="2D3F820F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262" w:type="pct"/>
            <w:vMerge w:val="restart"/>
            <w:textDirection w:val="btLr"/>
            <w:hideMark/>
          </w:tcPr>
          <w:p w14:paraId="786D3FA7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62" w:type="pct"/>
            <w:vMerge w:val="restart"/>
            <w:textDirection w:val="btLr"/>
            <w:hideMark/>
          </w:tcPr>
          <w:p w14:paraId="122FF171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61" w:type="pct"/>
            <w:vMerge w:val="restart"/>
            <w:textDirection w:val="btLr"/>
            <w:hideMark/>
          </w:tcPr>
          <w:p w14:paraId="544E349F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261" w:type="pct"/>
            <w:vMerge w:val="restart"/>
            <w:textDirection w:val="btLr"/>
            <w:hideMark/>
          </w:tcPr>
          <w:p w14:paraId="574596EB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61" w:type="pct"/>
            <w:vMerge w:val="restart"/>
            <w:textDirection w:val="btLr"/>
            <w:hideMark/>
          </w:tcPr>
          <w:p w14:paraId="23BBA970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61" w:type="pct"/>
            <w:vMerge w:val="restart"/>
            <w:textDirection w:val="btLr"/>
            <w:hideMark/>
          </w:tcPr>
          <w:p w14:paraId="715FEF06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824" w:type="pct"/>
            <w:gridSpan w:val="3"/>
            <w:hideMark/>
          </w:tcPr>
          <w:p w14:paraId="0861A202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045" w:type="pct"/>
            <w:gridSpan w:val="4"/>
            <w:hideMark/>
          </w:tcPr>
          <w:p w14:paraId="2490DEB3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777" w:type="pct"/>
            <w:vMerge w:val="restart"/>
            <w:hideMark/>
          </w:tcPr>
          <w:p w14:paraId="64BC46CD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3A029D" w:rsidRPr="003A029D" w14:paraId="32E2BD37" w14:textId="77777777" w:rsidTr="00911597">
        <w:trPr>
          <w:trHeight w:val="630"/>
        </w:trPr>
        <w:tc>
          <w:tcPr>
            <w:tcW w:w="262" w:type="pct"/>
            <w:vMerge/>
            <w:hideMark/>
          </w:tcPr>
          <w:p w14:paraId="4638EAC8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vMerge/>
            <w:hideMark/>
          </w:tcPr>
          <w:p w14:paraId="1093D94B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vMerge/>
          </w:tcPr>
          <w:p w14:paraId="1303D589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vMerge/>
            <w:hideMark/>
          </w:tcPr>
          <w:p w14:paraId="1523A098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vMerge/>
            <w:hideMark/>
          </w:tcPr>
          <w:p w14:paraId="12D4A710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Merge/>
            <w:hideMark/>
          </w:tcPr>
          <w:p w14:paraId="0319BB00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Merge/>
            <w:hideMark/>
          </w:tcPr>
          <w:p w14:paraId="0D27AC98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Merge/>
            <w:hideMark/>
          </w:tcPr>
          <w:p w14:paraId="46150289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Merge/>
            <w:hideMark/>
          </w:tcPr>
          <w:p w14:paraId="2F0F1EE6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Merge w:val="restart"/>
            <w:textDirection w:val="btLr"/>
            <w:hideMark/>
          </w:tcPr>
          <w:p w14:paraId="72211FA4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2" w:type="pct"/>
            <w:gridSpan w:val="2"/>
            <w:hideMark/>
          </w:tcPr>
          <w:p w14:paraId="7BC7B85B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1" w:type="pct"/>
            <w:vMerge w:val="restart"/>
            <w:textDirection w:val="btLr"/>
            <w:hideMark/>
          </w:tcPr>
          <w:p w14:paraId="37F87CE9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261" w:type="pct"/>
            <w:vMerge w:val="restart"/>
            <w:textDirection w:val="btLr"/>
            <w:hideMark/>
          </w:tcPr>
          <w:p w14:paraId="52DCC83E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1" w:type="pct"/>
            <w:vMerge w:val="restart"/>
            <w:textDirection w:val="btLr"/>
            <w:hideMark/>
          </w:tcPr>
          <w:p w14:paraId="7AFAC4F1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261" w:type="pct"/>
            <w:vMerge w:val="restart"/>
            <w:textDirection w:val="btLr"/>
            <w:hideMark/>
          </w:tcPr>
          <w:p w14:paraId="01624A44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777" w:type="pct"/>
            <w:vMerge/>
            <w:hideMark/>
          </w:tcPr>
          <w:p w14:paraId="32C7B7CB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29D" w:rsidRPr="003A029D" w14:paraId="14AABA50" w14:textId="77777777" w:rsidTr="00911597">
        <w:trPr>
          <w:cantSplit/>
          <w:trHeight w:val="3060"/>
        </w:trPr>
        <w:tc>
          <w:tcPr>
            <w:tcW w:w="262" w:type="pct"/>
            <w:vMerge/>
            <w:hideMark/>
          </w:tcPr>
          <w:p w14:paraId="3F81BD7C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vMerge/>
            <w:hideMark/>
          </w:tcPr>
          <w:p w14:paraId="6F4F1FB7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vMerge/>
          </w:tcPr>
          <w:p w14:paraId="49809396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vMerge/>
            <w:hideMark/>
          </w:tcPr>
          <w:p w14:paraId="64AAAEBE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vMerge/>
            <w:hideMark/>
          </w:tcPr>
          <w:p w14:paraId="02FE9348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Merge/>
            <w:hideMark/>
          </w:tcPr>
          <w:p w14:paraId="7B64E5FA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Merge/>
            <w:hideMark/>
          </w:tcPr>
          <w:p w14:paraId="68D7AA32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Merge/>
            <w:hideMark/>
          </w:tcPr>
          <w:p w14:paraId="34A9332E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Merge/>
            <w:hideMark/>
          </w:tcPr>
          <w:p w14:paraId="5A1D3E95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Merge/>
            <w:hideMark/>
          </w:tcPr>
          <w:p w14:paraId="2EF6AFEC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extDirection w:val="btLr"/>
            <w:hideMark/>
          </w:tcPr>
          <w:p w14:paraId="48C7C9C0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1" w:type="pct"/>
            <w:textDirection w:val="btLr"/>
            <w:hideMark/>
          </w:tcPr>
          <w:p w14:paraId="33939C7F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261" w:type="pct"/>
            <w:vMerge/>
            <w:hideMark/>
          </w:tcPr>
          <w:p w14:paraId="40E7947F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Merge/>
            <w:hideMark/>
          </w:tcPr>
          <w:p w14:paraId="0F38963E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Merge/>
            <w:hideMark/>
          </w:tcPr>
          <w:p w14:paraId="08E894A7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Merge/>
            <w:hideMark/>
          </w:tcPr>
          <w:p w14:paraId="5D9B931F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vMerge/>
            <w:hideMark/>
          </w:tcPr>
          <w:p w14:paraId="3467FEE7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A029D" w:rsidRPr="003A029D" w14:paraId="0D31FC36" w14:textId="77777777" w:rsidTr="00911597">
        <w:trPr>
          <w:trHeight w:val="405"/>
        </w:trPr>
        <w:tc>
          <w:tcPr>
            <w:tcW w:w="262" w:type="pct"/>
            <w:hideMark/>
          </w:tcPr>
          <w:p w14:paraId="74BA5318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" w:type="pct"/>
            <w:hideMark/>
          </w:tcPr>
          <w:p w14:paraId="2B12BD3A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" w:type="pct"/>
          </w:tcPr>
          <w:p w14:paraId="08F21724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" w:type="pct"/>
            <w:hideMark/>
          </w:tcPr>
          <w:p w14:paraId="4A6E74FA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" w:type="pct"/>
            <w:hideMark/>
          </w:tcPr>
          <w:p w14:paraId="0A8A7DCE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" w:type="pct"/>
            <w:hideMark/>
          </w:tcPr>
          <w:p w14:paraId="7E08F949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" w:type="pct"/>
            <w:hideMark/>
          </w:tcPr>
          <w:p w14:paraId="3950613A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" w:type="pct"/>
            <w:hideMark/>
          </w:tcPr>
          <w:p w14:paraId="5BAEC3B6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" w:type="pct"/>
            <w:hideMark/>
          </w:tcPr>
          <w:p w14:paraId="5A970E8F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" w:type="pct"/>
            <w:hideMark/>
          </w:tcPr>
          <w:p w14:paraId="70165DEF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" w:type="pct"/>
            <w:hideMark/>
          </w:tcPr>
          <w:p w14:paraId="251E9FCC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1" w:type="pct"/>
            <w:hideMark/>
          </w:tcPr>
          <w:p w14:paraId="22E52642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1" w:type="pct"/>
            <w:hideMark/>
          </w:tcPr>
          <w:p w14:paraId="4BF980F3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1" w:type="pct"/>
            <w:hideMark/>
          </w:tcPr>
          <w:p w14:paraId="3DD4D55A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1" w:type="pct"/>
            <w:hideMark/>
          </w:tcPr>
          <w:p w14:paraId="2909A6D4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1" w:type="pct"/>
            <w:hideMark/>
          </w:tcPr>
          <w:p w14:paraId="7251D147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7" w:type="pct"/>
            <w:hideMark/>
          </w:tcPr>
          <w:p w14:paraId="47D68ED2" w14:textId="77777777" w:rsidR="003A029D" w:rsidRPr="003A029D" w:rsidRDefault="003A029D" w:rsidP="003A02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A029D" w:rsidRPr="003A029D" w14:paraId="47804920" w14:textId="77777777" w:rsidTr="00911597">
        <w:trPr>
          <w:trHeight w:val="435"/>
        </w:trPr>
        <w:tc>
          <w:tcPr>
            <w:tcW w:w="262" w:type="pct"/>
            <w:vMerge w:val="restart"/>
          </w:tcPr>
          <w:p w14:paraId="51A5690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vMerge w:val="restart"/>
          </w:tcPr>
          <w:p w14:paraId="51BA067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vMerge w:val="restart"/>
          </w:tcPr>
          <w:p w14:paraId="6897829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vMerge w:val="restart"/>
          </w:tcPr>
          <w:p w14:paraId="17798F8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vMerge w:val="restart"/>
          </w:tcPr>
          <w:p w14:paraId="2D84227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vMerge w:val="restart"/>
          </w:tcPr>
          <w:p w14:paraId="412BACD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vMerge w:val="restart"/>
          </w:tcPr>
          <w:p w14:paraId="43936E8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vMerge w:val="restart"/>
          </w:tcPr>
          <w:p w14:paraId="0A032B0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vMerge w:val="restart"/>
          </w:tcPr>
          <w:p w14:paraId="3695543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</w:tcPr>
          <w:p w14:paraId="19CC010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pct"/>
          </w:tcPr>
          <w:p w14:paraId="424FE42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</w:tcPr>
          <w:p w14:paraId="0DF05CA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</w:tcPr>
          <w:p w14:paraId="591F13C9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14:paraId="1846EACD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14:paraId="73AA79B6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14:paraId="6E0C20A4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7" w:type="pct"/>
          </w:tcPr>
          <w:p w14:paraId="624D3893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2091E354" w14:textId="77777777" w:rsidTr="00911597">
        <w:trPr>
          <w:trHeight w:val="435"/>
        </w:trPr>
        <w:tc>
          <w:tcPr>
            <w:tcW w:w="262" w:type="pct"/>
            <w:vMerge/>
          </w:tcPr>
          <w:p w14:paraId="1F8235C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14:paraId="6155F55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14:paraId="39B334C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14:paraId="2AFD568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14:paraId="53EDE39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14:paraId="6840200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14:paraId="7F1A353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14:paraId="2B77618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14:paraId="1DE66CD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</w:tcPr>
          <w:p w14:paraId="2BE9347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pct"/>
          </w:tcPr>
          <w:p w14:paraId="2C8D947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</w:tcPr>
          <w:p w14:paraId="4E8562A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</w:tcPr>
          <w:p w14:paraId="6E26C788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14:paraId="60C199F3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14:paraId="7E3BEEB1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14:paraId="5C410053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7" w:type="pct"/>
          </w:tcPr>
          <w:p w14:paraId="44B64C17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691D3A28" w14:textId="77777777" w:rsidTr="00911597">
        <w:trPr>
          <w:trHeight w:val="435"/>
        </w:trPr>
        <w:tc>
          <w:tcPr>
            <w:tcW w:w="262" w:type="pct"/>
            <w:vMerge/>
          </w:tcPr>
          <w:p w14:paraId="17CAC03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14:paraId="583DE33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14:paraId="5943776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14:paraId="0C484E8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14:paraId="4CF9A66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14:paraId="20708B1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14:paraId="1894BF8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14:paraId="1D83A30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14:paraId="5E117A3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</w:tcPr>
          <w:p w14:paraId="5F8963F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pct"/>
          </w:tcPr>
          <w:p w14:paraId="34CC12F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</w:tcPr>
          <w:p w14:paraId="140004E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</w:tcPr>
          <w:p w14:paraId="5FC86808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14:paraId="264BE681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14:paraId="48D6B668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14:paraId="7020A1EC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7" w:type="pct"/>
          </w:tcPr>
          <w:p w14:paraId="2EF0DB63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058BE5DE" w14:textId="77777777" w:rsidTr="00911597">
        <w:trPr>
          <w:trHeight w:val="435"/>
        </w:trPr>
        <w:tc>
          <w:tcPr>
            <w:tcW w:w="262" w:type="pct"/>
            <w:vMerge/>
          </w:tcPr>
          <w:p w14:paraId="214CFE8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14:paraId="21CD4D6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14:paraId="5C1EF90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14:paraId="2B454E0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14:paraId="1CCE2D8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14:paraId="2CB500C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14:paraId="36EC051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vMerge w:val="restart"/>
          </w:tcPr>
          <w:p w14:paraId="178B6C8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vMerge w:val="restart"/>
          </w:tcPr>
          <w:p w14:paraId="5ACEC9C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</w:tcPr>
          <w:p w14:paraId="4A2008F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pct"/>
          </w:tcPr>
          <w:p w14:paraId="4A041F7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</w:tcPr>
          <w:p w14:paraId="1B37826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</w:tcPr>
          <w:p w14:paraId="3B936EE8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14:paraId="221295EC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14:paraId="3E0E37D5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14:paraId="4280A997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7" w:type="pct"/>
          </w:tcPr>
          <w:p w14:paraId="5CF6DD12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0C79D2DA" w14:textId="77777777" w:rsidTr="00911597">
        <w:trPr>
          <w:trHeight w:val="435"/>
        </w:trPr>
        <w:tc>
          <w:tcPr>
            <w:tcW w:w="262" w:type="pct"/>
            <w:vMerge/>
          </w:tcPr>
          <w:p w14:paraId="62FE1F7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14:paraId="4A09B2F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14:paraId="71241B1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14:paraId="11309F1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14:paraId="11533B4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14:paraId="4116B09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14:paraId="1E80A25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14:paraId="47E09A2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14:paraId="0E86AD0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</w:tcPr>
          <w:p w14:paraId="5FA7A2E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pct"/>
          </w:tcPr>
          <w:p w14:paraId="3D206F5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</w:tcPr>
          <w:p w14:paraId="205B97F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</w:tcPr>
          <w:p w14:paraId="74E1F69B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14:paraId="1BBE9FA2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14:paraId="7AFEBF1F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14:paraId="19F70E16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7" w:type="pct"/>
          </w:tcPr>
          <w:p w14:paraId="35E4255B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7FBD8725" w14:textId="77777777" w:rsidTr="00911597">
        <w:trPr>
          <w:trHeight w:val="435"/>
        </w:trPr>
        <w:tc>
          <w:tcPr>
            <w:tcW w:w="262" w:type="pct"/>
            <w:vMerge/>
          </w:tcPr>
          <w:p w14:paraId="389AB0E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14:paraId="2181D1E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14:paraId="0C5F77E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14:paraId="45875D4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14:paraId="7511C1B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14:paraId="45412BF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14:paraId="703FD20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14:paraId="5B69650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14:paraId="7556B68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</w:tcPr>
          <w:p w14:paraId="1AA46CB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pct"/>
          </w:tcPr>
          <w:p w14:paraId="30EACFF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</w:tcPr>
          <w:p w14:paraId="3B3A094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</w:tcPr>
          <w:p w14:paraId="3C81F57B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14:paraId="60B3349E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14:paraId="55F66F6F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14:paraId="6A1DCD96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7" w:type="pct"/>
          </w:tcPr>
          <w:p w14:paraId="1464F2A6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05149FCD" w14:textId="77777777" w:rsidTr="00911597">
        <w:trPr>
          <w:trHeight w:val="435"/>
        </w:trPr>
        <w:tc>
          <w:tcPr>
            <w:tcW w:w="262" w:type="pct"/>
            <w:vMerge w:val="restart"/>
          </w:tcPr>
          <w:p w14:paraId="24F6832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vMerge w:val="restart"/>
          </w:tcPr>
          <w:p w14:paraId="2012AB5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vMerge w:val="restart"/>
          </w:tcPr>
          <w:p w14:paraId="0742F9B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vMerge w:val="restart"/>
          </w:tcPr>
          <w:p w14:paraId="2F7309F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vMerge w:val="restart"/>
          </w:tcPr>
          <w:p w14:paraId="6B5342A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vMerge w:val="restart"/>
          </w:tcPr>
          <w:p w14:paraId="74317B7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vMerge w:val="restart"/>
          </w:tcPr>
          <w:p w14:paraId="2959E92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vMerge w:val="restart"/>
          </w:tcPr>
          <w:p w14:paraId="7953740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vMerge w:val="restart"/>
          </w:tcPr>
          <w:p w14:paraId="11974D7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</w:tcPr>
          <w:p w14:paraId="7482CFA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pct"/>
          </w:tcPr>
          <w:p w14:paraId="596601B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</w:tcPr>
          <w:p w14:paraId="395C38E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</w:tcPr>
          <w:p w14:paraId="22008A1B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14:paraId="09BEF585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14:paraId="7DDD9C45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14:paraId="39C102AC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7" w:type="pct"/>
          </w:tcPr>
          <w:p w14:paraId="3C9040D9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4B408939" w14:textId="77777777" w:rsidTr="00911597">
        <w:trPr>
          <w:trHeight w:val="435"/>
        </w:trPr>
        <w:tc>
          <w:tcPr>
            <w:tcW w:w="262" w:type="pct"/>
            <w:vMerge/>
          </w:tcPr>
          <w:p w14:paraId="03431C3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14:paraId="409E524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14:paraId="14C7680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14:paraId="40EDC2A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14:paraId="7C518E2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14:paraId="5FC685C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14:paraId="5E0795A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14:paraId="64064BB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14:paraId="60938FF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</w:tcPr>
          <w:p w14:paraId="18069A1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pct"/>
          </w:tcPr>
          <w:p w14:paraId="505280B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</w:tcPr>
          <w:p w14:paraId="0821630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</w:tcPr>
          <w:p w14:paraId="03DF9B0B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14:paraId="344BB6A2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14:paraId="57AA432F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14:paraId="39E05637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7" w:type="pct"/>
          </w:tcPr>
          <w:p w14:paraId="6E584449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44944089" w14:textId="77777777" w:rsidTr="00911597">
        <w:trPr>
          <w:trHeight w:val="435"/>
        </w:trPr>
        <w:tc>
          <w:tcPr>
            <w:tcW w:w="262" w:type="pct"/>
            <w:vMerge/>
          </w:tcPr>
          <w:p w14:paraId="05DD2E5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14:paraId="1147A94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14:paraId="053500C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14:paraId="5D6C784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14:paraId="2550659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14:paraId="1856F5A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14:paraId="5B19E0C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14:paraId="0AD204F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14:paraId="3615788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</w:tcPr>
          <w:p w14:paraId="70BDDC7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pct"/>
          </w:tcPr>
          <w:p w14:paraId="3EBF79A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</w:tcPr>
          <w:p w14:paraId="52AACCF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</w:tcPr>
          <w:p w14:paraId="7D85FCA3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14:paraId="183A0269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14:paraId="047B401A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14:paraId="0756E3A4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7" w:type="pct"/>
          </w:tcPr>
          <w:p w14:paraId="2B67B4EA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3D763370" w14:textId="77777777" w:rsidTr="00911597">
        <w:trPr>
          <w:trHeight w:val="435"/>
        </w:trPr>
        <w:tc>
          <w:tcPr>
            <w:tcW w:w="262" w:type="pct"/>
            <w:vMerge/>
          </w:tcPr>
          <w:p w14:paraId="067CA53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14:paraId="76DAA92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14:paraId="3D97771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14:paraId="76C14D7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14:paraId="70C544A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14:paraId="5AE717D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14:paraId="6E89E82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vMerge w:val="restart"/>
          </w:tcPr>
          <w:p w14:paraId="3B9CB6C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vMerge w:val="restart"/>
          </w:tcPr>
          <w:p w14:paraId="061BCAC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</w:tcPr>
          <w:p w14:paraId="733F04C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pct"/>
          </w:tcPr>
          <w:p w14:paraId="53A6B03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</w:tcPr>
          <w:p w14:paraId="3CC20B5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</w:tcPr>
          <w:p w14:paraId="7B38C8C9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14:paraId="4C7BC739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14:paraId="4396A774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14:paraId="05A2ED81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7" w:type="pct"/>
          </w:tcPr>
          <w:p w14:paraId="567E119A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26F8FF04" w14:textId="77777777" w:rsidTr="00911597">
        <w:trPr>
          <w:trHeight w:val="435"/>
        </w:trPr>
        <w:tc>
          <w:tcPr>
            <w:tcW w:w="262" w:type="pct"/>
            <w:vMerge/>
          </w:tcPr>
          <w:p w14:paraId="7AA0182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14:paraId="6ACB0FB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14:paraId="0B26DC6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14:paraId="6CE1940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vMerge/>
          </w:tcPr>
          <w:p w14:paraId="24F80CF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14:paraId="5B15F32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14:paraId="741D614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14:paraId="2629B94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vMerge/>
          </w:tcPr>
          <w:p w14:paraId="29B5ECE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</w:tcPr>
          <w:p w14:paraId="434F1DE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pct"/>
          </w:tcPr>
          <w:p w14:paraId="4D3B370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</w:tcPr>
          <w:p w14:paraId="73BA068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</w:tcPr>
          <w:p w14:paraId="4298D809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14:paraId="7CA4A243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14:paraId="52F1F21A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</w:tcPr>
          <w:p w14:paraId="26E1C2C3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7" w:type="pct"/>
          </w:tcPr>
          <w:p w14:paraId="3DF97B39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26B4EAEC" w14:textId="77777777" w:rsidTr="00911597">
        <w:trPr>
          <w:trHeight w:val="435"/>
        </w:trPr>
        <w:tc>
          <w:tcPr>
            <w:tcW w:w="262" w:type="pct"/>
            <w:vMerge/>
            <w:tcBorders>
              <w:bottom w:val="single" w:sz="4" w:space="0" w:color="auto"/>
            </w:tcBorders>
          </w:tcPr>
          <w:p w14:paraId="395C16F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bottom w:val="single" w:sz="4" w:space="0" w:color="auto"/>
            </w:tcBorders>
          </w:tcPr>
          <w:p w14:paraId="1CE9EBC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bottom w:val="single" w:sz="4" w:space="0" w:color="auto"/>
            </w:tcBorders>
          </w:tcPr>
          <w:p w14:paraId="550625C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bottom w:val="single" w:sz="4" w:space="0" w:color="auto"/>
            </w:tcBorders>
          </w:tcPr>
          <w:p w14:paraId="67E414E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bottom w:val="single" w:sz="4" w:space="0" w:color="auto"/>
            </w:tcBorders>
          </w:tcPr>
          <w:p w14:paraId="3402414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bottom w:val="single" w:sz="4" w:space="0" w:color="auto"/>
            </w:tcBorders>
          </w:tcPr>
          <w:p w14:paraId="558E069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bottom w:val="single" w:sz="4" w:space="0" w:color="auto"/>
            </w:tcBorders>
          </w:tcPr>
          <w:p w14:paraId="449FE6F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bottom w:val="single" w:sz="4" w:space="0" w:color="auto"/>
            </w:tcBorders>
          </w:tcPr>
          <w:p w14:paraId="456C3AD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bottom w:val="single" w:sz="4" w:space="0" w:color="auto"/>
            </w:tcBorders>
          </w:tcPr>
          <w:p w14:paraId="641B25C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14:paraId="0084EF9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14:paraId="06E7C1A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14:paraId="03FD090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14:paraId="1D50ED7C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14:paraId="44B38141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14:paraId="35727C95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14:paraId="042239BF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14:paraId="300E1128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43C70D64" w14:textId="77777777" w:rsidTr="00911597">
        <w:trPr>
          <w:trHeight w:val="630"/>
        </w:trPr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5A52CD7" w14:textId="77777777" w:rsidR="003A029D" w:rsidRPr="003A029D" w:rsidRDefault="003A029D" w:rsidP="003A029D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CB5E410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FAF6E1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EDDF101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3736FFC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E9BC800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9547D58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9596E89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6F2683F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1C95F0A3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F3D5616" w14:textId="77777777" w:rsidR="003A029D" w:rsidRPr="003A029D" w:rsidRDefault="003A029D" w:rsidP="003A02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02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2F1C5EAA" w14:textId="77777777" w:rsidR="003A029D" w:rsidRPr="003A029D" w:rsidRDefault="003A029D" w:rsidP="003A02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E685CF9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4C3A5A8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0B6F8C5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6727622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02AC4A7" w14:textId="77777777" w:rsidR="003A029D" w:rsidRPr="003A029D" w:rsidRDefault="003A029D" w:rsidP="003A029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46597D2F" w14:textId="77777777" w:rsidR="003A029D" w:rsidRPr="003A029D" w:rsidRDefault="003A029D" w:rsidP="003A029D">
      <w:pPr>
        <w:rPr>
          <w:rFonts w:ascii="Arial" w:hAnsi="Arial" w:cs="Arial"/>
          <w:sz w:val="24"/>
          <w:szCs w:val="24"/>
        </w:rPr>
      </w:pPr>
    </w:p>
    <w:tbl>
      <w:tblPr>
        <w:tblW w:w="4951" w:type="pct"/>
        <w:tblLook w:val="04A0" w:firstRow="1" w:lastRow="0" w:firstColumn="1" w:lastColumn="0" w:noHBand="0" w:noVBand="1"/>
      </w:tblPr>
      <w:tblGrid>
        <w:gridCol w:w="968"/>
        <w:gridCol w:w="740"/>
        <w:gridCol w:w="927"/>
        <w:gridCol w:w="1038"/>
        <w:gridCol w:w="969"/>
        <w:gridCol w:w="969"/>
        <w:gridCol w:w="969"/>
        <w:gridCol w:w="876"/>
        <w:gridCol w:w="900"/>
        <w:gridCol w:w="741"/>
        <w:gridCol w:w="2315"/>
        <w:gridCol w:w="2315"/>
      </w:tblGrid>
      <w:tr w:rsidR="003A029D" w:rsidRPr="003A029D" w14:paraId="2B574EEB" w14:textId="77777777" w:rsidTr="003A029D">
        <w:trPr>
          <w:trHeight w:val="136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8518B3C" w14:textId="77777777" w:rsidR="003A029D" w:rsidRPr="003A029D" w:rsidRDefault="003A029D" w:rsidP="003A029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3A029D" w:rsidRPr="003A029D" w14:paraId="1B51AA1B" w14:textId="77777777" w:rsidTr="00911597">
        <w:trPr>
          <w:trHeight w:val="2070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7B6A35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A64F1E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335FFE7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A6F7C3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Условия (формы)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57BF28B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149E41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0802B3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C53C2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Показатель, характеризующий качество оказания муниципальной услуги (муниципальных услуг, составляющих </w:t>
            </w: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укрупненную муниципальную услугу), на срок оказания муниципальной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254C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Значение показателя, характеризующего качество оказания муниципальной услуги (муниципальных услуг, </w:t>
            </w: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составляющих укрупненную муниципальную услугу), на срок оказания муниципальной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BD23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Предельные допустимые возможные отклонения от показателя, характеризующего качество оказания муниципальной </w:t>
            </w: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услуги (муниципальных услуг, составляющих укрупненную муниципальную услугу), на срок оказания муниципальной</w:t>
            </w:r>
          </w:p>
        </w:tc>
      </w:tr>
      <w:tr w:rsidR="003A029D" w:rsidRPr="003A029D" w14:paraId="1134E1F9" w14:textId="77777777" w:rsidTr="00911597">
        <w:trPr>
          <w:trHeight w:val="450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77EBD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5E396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8E3E8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C2336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F7F9F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FC8A8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1CECB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E6FBAA" w14:textId="77777777" w:rsidR="003A029D" w:rsidRPr="003A029D" w:rsidRDefault="003A029D" w:rsidP="003A029D">
            <w:pPr>
              <w:ind w:left="113" w:right="11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19243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4BE3A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27F27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6464BC9E" w14:textId="77777777" w:rsidTr="00911597">
        <w:trPr>
          <w:cantSplit/>
          <w:trHeight w:val="2430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DC907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5D487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27B7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8E2B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D6AB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502A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2045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7B5B6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82B4E7" w14:textId="77777777" w:rsidR="003A029D" w:rsidRPr="003A029D" w:rsidRDefault="003A029D" w:rsidP="003A029D">
            <w:pPr>
              <w:ind w:left="113" w:right="11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62B4B7" w14:textId="77777777" w:rsidR="003A029D" w:rsidRPr="003A029D" w:rsidRDefault="003A029D" w:rsidP="003A029D">
            <w:pPr>
              <w:ind w:left="113" w:right="11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код по ОКЕИ</w:t>
            </w:r>
          </w:p>
        </w:tc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BD687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1D13C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029D" w:rsidRPr="003A029D" w14:paraId="028EA3CC" w14:textId="77777777" w:rsidTr="00911597">
        <w:trPr>
          <w:trHeight w:val="288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E0BA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058D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7E516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684B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9BCEC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5BA2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5501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EAA6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8944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E0EF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D22C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8EF2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3A029D" w:rsidRPr="003A029D" w14:paraId="5C484255" w14:textId="77777777" w:rsidTr="00911597">
        <w:trPr>
          <w:trHeight w:val="288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8055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E11B3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F9E22F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6FCF8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036C0B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54B372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4E0E6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B224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0011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8914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BCAC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0ECA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A029D" w:rsidRPr="003A029D" w14:paraId="1D23ACB7" w14:textId="77777777" w:rsidTr="00911597">
        <w:trPr>
          <w:trHeight w:val="288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A6BF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 w:colFirst="5" w:colLast="5"/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CE7E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50A132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EACF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F0D366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EAE5D8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57A0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6BE4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F0B5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125D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65FB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331D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bookmarkEnd w:id="0"/>
      <w:tr w:rsidR="003A029D" w:rsidRPr="003A029D" w14:paraId="27BDD187" w14:textId="77777777" w:rsidTr="00911597">
        <w:trPr>
          <w:trHeight w:val="70"/>
        </w:trPr>
        <w:tc>
          <w:tcPr>
            <w:tcW w:w="3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9F66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11B9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71E835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18CA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51C7A3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649248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945F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CD89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F67C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B44F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1C8E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55F9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A029D" w:rsidRPr="003A029D" w14:paraId="7170F7C4" w14:textId="77777777" w:rsidTr="00911597">
        <w:trPr>
          <w:trHeight w:val="288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BF7FE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59DD9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</w:tcPr>
          <w:p w14:paraId="068547C1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E7A40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14:paraId="2644B980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14:paraId="358D2B95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DC2EE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BE919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A263E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A0147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FB1B8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1D122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   </w:t>
            </w:r>
          </w:p>
        </w:tc>
      </w:tr>
    </w:tbl>
    <w:p w14:paraId="15DE020F" w14:textId="77777777" w:rsidR="003A029D" w:rsidRPr="003A029D" w:rsidRDefault="003A029D" w:rsidP="003A029D">
      <w:pPr>
        <w:rPr>
          <w:rFonts w:ascii="Arial" w:hAnsi="Arial" w:cs="Arial"/>
          <w:sz w:val="24"/>
          <w:szCs w:val="24"/>
        </w:rPr>
      </w:pPr>
    </w:p>
    <w:tbl>
      <w:tblPr>
        <w:tblW w:w="13898" w:type="dxa"/>
        <w:tblLayout w:type="fixed"/>
        <w:tblLook w:val="04A0" w:firstRow="1" w:lastRow="0" w:firstColumn="1" w:lastColumn="0" w:noHBand="0" w:noVBand="1"/>
      </w:tblPr>
      <w:tblGrid>
        <w:gridCol w:w="4678"/>
        <w:gridCol w:w="3848"/>
        <w:gridCol w:w="1952"/>
        <w:gridCol w:w="3420"/>
      </w:tblGrid>
      <w:tr w:rsidR="003A029D" w:rsidRPr="003A029D" w14:paraId="1389F94A" w14:textId="77777777" w:rsidTr="00911597">
        <w:trPr>
          <w:trHeight w:val="86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F61CF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80184" w14:textId="12FA9D41" w:rsidR="003A029D" w:rsidRPr="003A029D" w:rsidRDefault="00911597" w:rsidP="009115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</w:t>
            </w:r>
            <w:r w:rsidR="003A029D" w:rsidRPr="003A029D">
              <w:rPr>
                <w:rFonts w:ascii="Arial" w:hAnsi="Arial" w:cs="Arial"/>
                <w:color w:val="000000"/>
                <w:sz w:val="24"/>
                <w:szCs w:val="24"/>
              </w:rPr>
              <w:t xml:space="preserve"> (должность)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EF68D" w14:textId="77777777" w:rsidR="003A029D" w:rsidRPr="003A029D" w:rsidRDefault="003A029D" w:rsidP="009115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_____________ (подпись)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551A5" w14:textId="77777777" w:rsidR="003A029D" w:rsidRPr="003A029D" w:rsidRDefault="003A029D" w:rsidP="009115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________________________ (Ф.И.О.)</w:t>
            </w:r>
          </w:p>
        </w:tc>
      </w:tr>
      <w:tr w:rsidR="003A029D" w:rsidRPr="003A029D" w14:paraId="54AF6B84" w14:textId="77777777" w:rsidTr="00911597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D5743" w14:textId="77777777" w:rsidR="003A029D" w:rsidRPr="003A029D" w:rsidRDefault="003A029D" w:rsidP="003A02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color w:val="000000"/>
                <w:sz w:val="24"/>
                <w:szCs w:val="24"/>
              </w:rPr>
              <w:t>"   "                     20___ г.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974D6" w14:textId="77777777" w:rsidR="003A029D" w:rsidRPr="003A029D" w:rsidRDefault="003A029D" w:rsidP="009115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42B3B" w14:textId="77777777" w:rsidR="003A029D" w:rsidRPr="003A029D" w:rsidRDefault="003A029D" w:rsidP="00911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B4914" w14:textId="77777777" w:rsidR="003A029D" w:rsidRPr="003A029D" w:rsidRDefault="003A029D" w:rsidP="009115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667B1D" w14:textId="77777777" w:rsidR="00911597" w:rsidRDefault="00911597" w:rsidP="003A029D">
      <w:pPr>
        <w:widowControl w:val="0"/>
        <w:autoSpaceDE w:val="0"/>
        <w:autoSpaceDN w:val="0"/>
        <w:adjustRightInd w:val="0"/>
        <w:ind w:left="9360"/>
        <w:outlineLvl w:val="0"/>
        <w:rPr>
          <w:rFonts w:ascii="Arial" w:hAnsi="Arial" w:cs="Arial"/>
          <w:color w:val="000000"/>
          <w:sz w:val="24"/>
          <w:szCs w:val="24"/>
        </w:rPr>
      </w:pPr>
    </w:p>
    <w:p w14:paraId="24606981" w14:textId="64282D80" w:rsidR="003A029D" w:rsidRPr="003A029D" w:rsidRDefault="003A029D" w:rsidP="00911597">
      <w:pPr>
        <w:widowControl w:val="0"/>
        <w:autoSpaceDE w:val="0"/>
        <w:autoSpaceDN w:val="0"/>
        <w:adjustRightInd w:val="0"/>
        <w:spacing w:after="0"/>
        <w:ind w:left="9360"/>
        <w:outlineLvl w:val="0"/>
        <w:rPr>
          <w:rFonts w:ascii="Arial" w:hAnsi="Arial" w:cs="Arial"/>
          <w:color w:val="000000"/>
          <w:sz w:val="24"/>
          <w:szCs w:val="24"/>
        </w:rPr>
      </w:pPr>
      <w:r w:rsidRPr="003A029D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№ 2 к                             постановлению Администрации </w:t>
      </w:r>
    </w:p>
    <w:p w14:paraId="21BC3E6D" w14:textId="77777777" w:rsidR="003A029D" w:rsidRPr="003A029D" w:rsidRDefault="003A029D" w:rsidP="00911597">
      <w:pPr>
        <w:widowControl w:val="0"/>
        <w:autoSpaceDE w:val="0"/>
        <w:autoSpaceDN w:val="0"/>
        <w:adjustRightInd w:val="0"/>
        <w:spacing w:after="0"/>
        <w:ind w:left="8640" w:firstLine="720"/>
        <w:outlineLvl w:val="0"/>
        <w:rPr>
          <w:rFonts w:ascii="Arial" w:hAnsi="Arial" w:cs="Arial"/>
          <w:color w:val="000000"/>
          <w:sz w:val="24"/>
          <w:szCs w:val="24"/>
        </w:rPr>
      </w:pPr>
      <w:r w:rsidRPr="003A029D">
        <w:rPr>
          <w:rFonts w:ascii="Arial" w:hAnsi="Arial" w:cs="Arial"/>
          <w:color w:val="000000"/>
          <w:sz w:val="24"/>
          <w:szCs w:val="24"/>
        </w:rPr>
        <w:t xml:space="preserve">ЗАТО г. Железногорск </w:t>
      </w:r>
    </w:p>
    <w:p w14:paraId="4DB396CA" w14:textId="1A8DEBCB" w:rsidR="003A029D" w:rsidRPr="003A029D" w:rsidRDefault="003A029D" w:rsidP="00911597">
      <w:pPr>
        <w:spacing w:after="0"/>
        <w:ind w:left="9076" w:firstLine="284"/>
        <w:rPr>
          <w:rFonts w:ascii="Arial" w:hAnsi="Arial" w:cs="Arial"/>
          <w:sz w:val="24"/>
          <w:szCs w:val="24"/>
        </w:rPr>
      </w:pPr>
      <w:r w:rsidRPr="003A029D">
        <w:rPr>
          <w:rFonts w:ascii="Arial" w:hAnsi="Arial" w:cs="Arial"/>
          <w:color w:val="000000"/>
          <w:sz w:val="24"/>
          <w:szCs w:val="24"/>
        </w:rPr>
        <w:t xml:space="preserve">от </w:t>
      </w:r>
      <w:r w:rsidRPr="003A029D">
        <w:rPr>
          <w:rFonts w:ascii="Arial" w:hAnsi="Arial" w:cs="Arial"/>
          <w:color w:val="000000"/>
          <w:sz w:val="24"/>
          <w:szCs w:val="24"/>
          <w:u w:val="single"/>
        </w:rPr>
        <w:t>04.03.</w:t>
      </w:r>
      <w:r w:rsidRPr="003A029D">
        <w:rPr>
          <w:rFonts w:ascii="Arial" w:hAnsi="Arial" w:cs="Arial"/>
          <w:color w:val="000000"/>
          <w:sz w:val="24"/>
          <w:szCs w:val="24"/>
        </w:rPr>
        <w:t xml:space="preserve">2024 г. № </w:t>
      </w:r>
      <w:r w:rsidRPr="003A029D">
        <w:rPr>
          <w:rFonts w:ascii="Arial" w:hAnsi="Arial" w:cs="Arial"/>
          <w:color w:val="000000"/>
          <w:sz w:val="24"/>
          <w:szCs w:val="24"/>
          <w:u w:val="single"/>
        </w:rPr>
        <w:t>343</w:t>
      </w:r>
    </w:p>
    <w:p w14:paraId="201EEBF0" w14:textId="77777777" w:rsidR="00911597" w:rsidRDefault="00911597" w:rsidP="00911597">
      <w:pPr>
        <w:spacing w:after="0"/>
        <w:ind w:left="57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14:paraId="64F28487" w14:textId="549AD414" w:rsidR="003A029D" w:rsidRPr="003A029D" w:rsidRDefault="00911597" w:rsidP="00911597">
      <w:pPr>
        <w:spacing w:after="0"/>
        <w:ind w:left="576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3A029D" w:rsidRPr="003A029D">
        <w:rPr>
          <w:rFonts w:ascii="Arial" w:hAnsi="Arial" w:cs="Arial"/>
          <w:color w:val="000000"/>
          <w:sz w:val="24"/>
          <w:szCs w:val="24"/>
        </w:rPr>
        <w:t>Приложение 2</w:t>
      </w:r>
    </w:p>
    <w:p w14:paraId="46D323DB" w14:textId="77777777" w:rsidR="003A029D" w:rsidRPr="003A029D" w:rsidRDefault="003A029D" w:rsidP="00911597">
      <w:pPr>
        <w:spacing w:after="0"/>
        <w:ind w:left="5760"/>
        <w:jc w:val="center"/>
        <w:rPr>
          <w:rFonts w:ascii="Arial" w:hAnsi="Arial" w:cs="Arial"/>
          <w:color w:val="000000"/>
          <w:sz w:val="24"/>
          <w:szCs w:val="24"/>
        </w:rPr>
      </w:pPr>
      <w:r w:rsidRPr="003A029D">
        <w:rPr>
          <w:rFonts w:ascii="Arial" w:hAnsi="Arial" w:cs="Arial"/>
          <w:color w:val="000000"/>
          <w:sz w:val="24"/>
          <w:szCs w:val="24"/>
        </w:rPr>
        <w:t xml:space="preserve">    к Порядку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28"/>
        <w:gridCol w:w="1039"/>
        <w:gridCol w:w="1040"/>
        <w:gridCol w:w="1040"/>
        <w:gridCol w:w="1040"/>
        <w:gridCol w:w="1040"/>
        <w:gridCol w:w="1037"/>
        <w:gridCol w:w="1037"/>
        <w:gridCol w:w="693"/>
        <w:gridCol w:w="2091"/>
        <w:gridCol w:w="1037"/>
        <w:gridCol w:w="241"/>
      </w:tblGrid>
      <w:tr w:rsidR="003A029D" w:rsidRPr="003A029D" w14:paraId="24D3C103" w14:textId="77777777" w:rsidTr="003A029D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848F5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ОТЧЕТ</w:t>
            </w:r>
          </w:p>
        </w:tc>
      </w:tr>
      <w:tr w:rsidR="003A029D" w:rsidRPr="003A029D" w14:paraId="24AB3C8D" w14:textId="77777777" w:rsidTr="003A029D">
        <w:trPr>
          <w:gridAfter w:val="1"/>
          <w:wAfter w:w="87" w:type="pct"/>
          <w:trHeight w:val="517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05A0B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02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3A029D" w:rsidRPr="003A029D" w14:paraId="3F7731C7" w14:textId="77777777" w:rsidTr="00911597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EBDEB" w14:textId="77777777" w:rsidR="003A029D" w:rsidRPr="003A029D" w:rsidRDefault="003A029D" w:rsidP="003A029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8D242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029D" w:rsidRPr="003A029D" w14:paraId="7414861F" w14:textId="77777777" w:rsidTr="00911597">
        <w:trPr>
          <w:trHeight w:val="237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D6640" w14:textId="77777777" w:rsidR="003A029D" w:rsidRPr="003A029D" w:rsidRDefault="003A029D" w:rsidP="003A029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7F9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362C350F" w14:textId="77777777" w:rsidTr="00911597">
        <w:trPr>
          <w:trHeight w:val="80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A362B" w14:textId="77777777" w:rsidR="003A029D" w:rsidRPr="003A029D" w:rsidRDefault="003A029D" w:rsidP="003A029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E07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73D0CAE5" w14:textId="77777777" w:rsidTr="003A029D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FC55A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6E629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C86DC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27627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F9A23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D1AF5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3F6FE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B48A3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2855A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6A951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E5D69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14:paraId="1D662CC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5017F56F" w14:textId="77777777" w:rsidTr="003A029D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B60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96F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321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6F73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7979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09F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26686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0142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692FD9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20AD8B61" w14:textId="77777777" w:rsidTr="003A029D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70C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DF4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FB3B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DA3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DB2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541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00A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D861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28F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0A8AF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E95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363EC23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00F20C20" w14:textId="77777777" w:rsidTr="003A029D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8C21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822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F0334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7F8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3189724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5BE5C14F" w14:textId="77777777" w:rsidTr="003A029D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E48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775D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8FEFF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18D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1824EEB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2B6D86D3" w14:textId="77777777" w:rsidTr="003A029D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D8B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458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371E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BD8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4BD0FC5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7B47FF2F" w14:textId="77777777" w:rsidTr="003A029D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11B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454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381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A3E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645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BA9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3FC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1C0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A3A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B08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5FD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3853A0A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78D9D94E" w14:textId="77777777" w:rsidTr="003A029D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5B55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DF6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8F3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F7F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45E18C8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728E9A" w14:textId="77777777" w:rsidR="003A029D" w:rsidRPr="003A029D" w:rsidRDefault="003A029D" w:rsidP="003A029D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06"/>
        <w:gridCol w:w="1422"/>
        <w:gridCol w:w="1408"/>
        <w:gridCol w:w="1246"/>
        <w:gridCol w:w="1246"/>
        <w:gridCol w:w="897"/>
        <w:gridCol w:w="876"/>
        <w:gridCol w:w="1416"/>
        <w:gridCol w:w="1416"/>
        <w:gridCol w:w="1227"/>
        <w:gridCol w:w="1303"/>
      </w:tblGrid>
      <w:tr w:rsidR="003A029D" w:rsidRPr="003A029D" w14:paraId="33FB874F" w14:textId="77777777" w:rsidTr="003A029D">
        <w:trPr>
          <w:trHeight w:val="68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5EC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lastRenderedPageBreak/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</w:tr>
      <w:tr w:rsidR="003A029D" w:rsidRPr="003A029D" w14:paraId="4C8B2988" w14:textId="77777777" w:rsidTr="00911597">
        <w:trPr>
          <w:trHeight w:val="264"/>
        </w:trPr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2BB5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8CF3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1708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7C4B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16A4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6230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B385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CFED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8DEB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4CD5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63CE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51E59021" w14:textId="77777777" w:rsidTr="00911597">
        <w:trPr>
          <w:trHeight w:val="1572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C5286A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AC3476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65776D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3AEF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AE5A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3A029D" w:rsidRPr="003A029D" w14:paraId="58C43361" w14:textId="77777777" w:rsidTr="00911597">
        <w:trPr>
          <w:trHeight w:val="264"/>
        </w:trPr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2F3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E43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E0C1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126B21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A13D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3CA693D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Всего, в том числе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343F53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6E17DC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96426B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оказываемого в соответствии с конкурсом</w:t>
            </w:r>
          </w:p>
        </w:tc>
        <w:tc>
          <w:tcPr>
            <w:tcW w:w="4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7EC123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оказываемого в соответствии с социальными сертификатами</w:t>
            </w:r>
          </w:p>
        </w:tc>
      </w:tr>
      <w:tr w:rsidR="003A029D" w:rsidRPr="003A029D" w14:paraId="339AE2A3" w14:textId="77777777" w:rsidTr="00911597">
        <w:trPr>
          <w:cantSplit/>
          <w:trHeight w:val="3348"/>
        </w:trPr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FE0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708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217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C3E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443D2D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EBDEA2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код по ОКЕИ</w:t>
            </w: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8CD4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3A9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A13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F6E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C4A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3ECE0B19" w14:textId="77777777" w:rsidTr="00911597">
        <w:trPr>
          <w:trHeight w:val="276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4D46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49E6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E3BC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5B6C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9F395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818F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11581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C570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D2FC8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DA2E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FE56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3A029D" w:rsidRPr="003A029D" w14:paraId="61E9790A" w14:textId="77777777" w:rsidTr="00911597">
        <w:trPr>
          <w:trHeight w:val="264"/>
        </w:trPr>
        <w:tc>
          <w:tcPr>
            <w:tcW w:w="5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A07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BBA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38B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55D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6E8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EC41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122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53E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E12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179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E85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6407110E" w14:textId="77777777" w:rsidTr="00911597">
        <w:trPr>
          <w:trHeight w:val="264"/>
        </w:trPr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55A0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AF5B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320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8B3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9D5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8B6B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79B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646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C3A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363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8D3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597778AA" w14:textId="77777777" w:rsidTr="00911597">
        <w:trPr>
          <w:trHeight w:val="264"/>
        </w:trPr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6280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A0AC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434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98D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69F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2297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499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08C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F1B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C66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329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6C6620CB" w14:textId="77777777" w:rsidTr="00911597">
        <w:trPr>
          <w:trHeight w:val="264"/>
        </w:trPr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D047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1735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D0B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60E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841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3329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8D7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FA6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0C8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643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95A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728A0DD4" w14:textId="77777777" w:rsidTr="00911597">
        <w:trPr>
          <w:trHeight w:val="264"/>
        </w:trPr>
        <w:tc>
          <w:tcPr>
            <w:tcW w:w="5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0DC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37E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22E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3E1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562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F961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E99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1BC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481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575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9F8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1B7D4778" w14:textId="77777777" w:rsidTr="00911597">
        <w:trPr>
          <w:trHeight w:val="264"/>
        </w:trPr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16DB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B988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DEC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EFF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1D8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126A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668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454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6E6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A63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26F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2A55EEE3" w14:textId="77777777" w:rsidTr="00911597">
        <w:trPr>
          <w:trHeight w:val="264"/>
        </w:trPr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B7E7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06E9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168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29E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D82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E9B4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9CE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4CF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BA1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BE7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52C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694CCE7A" w14:textId="77777777" w:rsidTr="00911597">
        <w:trPr>
          <w:trHeight w:val="264"/>
        </w:trPr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A517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3CAE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9C4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E96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8C8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11A8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F1C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362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A43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F71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20E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2ECAE52A" w14:textId="77777777" w:rsidTr="00911597">
        <w:trPr>
          <w:trHeight w:val="264"/>
        </w:trPr>
        <w:tc>
          <w:tcPr>
            <w:tcW w:w="5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FDB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C4F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45F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4B6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A87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2260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1FA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2C1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DB6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B39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8CE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695AAC31" w14:textId="77777777" w:rsidTr="00911597">
        <w:trPr>
          <w:trHeight w:val="264"/>
        </w:trPr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64A0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3039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031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017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35B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1F25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A79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079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1D1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4D1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E1E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568CC577" w14:textId="77777777" w:rsidR="003A029D" w:rsidRPr="003A029D" w:rsidRDefault="003A029D" w:rsidP="003A029D">
      <w:pPr>
        <w:rPr>
          <w:rFonts w:ascii="Arial" w:hAnsi="Arial" w:cs="Arial"/>
          <w:sz w:val="24"/>
          <w:szCs w:val="24"/>
        </w:rPr>
      </w:pPr>
    </w:p>
    <w:tbl>
      <w:tblPr>
        <w:tblW w:w="5526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1702"/>
        <w:gridCol w:w="870"/>
        <w:gridCol w:w="1681"/>
        <w:gridCol w:w="2033"/>
        <w:gridCol w:w="1228"/>
        <w:gridCol w:w="1418"/>
        <w:gridCol w:w="1702"/>
        <w:gridCol w:w="2266"/>
        <w:gridCol w:w="2410"/>
      </w:tblGrid>
      <w:tr w:rsidR="003A029D" w:rsidRPr="003A029D" w14:paraId="39EC3E95" w14:textId="77777777" w:rsidTr="003A029D">
        <w:trPr>
          <w:trHeight w:val="132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180551F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3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7FDE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58C605B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55974CE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3E2ABF8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3A029D" w:rsidRPr="003A029D" w14:paraId="5B91C721" w14:textId="77777777" w:rsidTr="003A029D">
        <w:trPr>
          <w:trHeight w:val="517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ACC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4D60F2E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Всего, в том числе</w:t>
            </w: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113D17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616BFB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7840BF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оказываемого в соответствии с конкурсом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589A95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оказываемого в соответствии с социальными сертификатами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0CA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A02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06C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76007188" w14:textId="77777777" w:rsidTr="003A029D">
        <w:trPr>
          <w:trHeight w:val="3348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22F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3FB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FF9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259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FFE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FA6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B41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7CD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7EA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5E3FE664" w14:textId="77777777" w:rsidTr="003A029D">
        <w:trPr>
          <w:trHeight w:val="276"/>
        </w:trPr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05656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D252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6CA7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E2CD8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1CB4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151B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A658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9496D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8AB3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3A029D" w:rsidRPr="003A029D" w14:paraId="5B73ADD0" w14:textId="77777777" w:rsidTr="003A029D">
        <w:trPr>
          <w:trHeight w:val="264"/>
        </w:trPr>
        <w:tc>
          <w:tcPr>
            <w:tcW w:w="5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83C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A0B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7F7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FE0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688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8F6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617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215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62A5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4F7BBA96" w14:textId="77777777" w:rsidTr="003A029D">
        <w:trPr>
          <w:trHeight w:val="264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ECB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EE6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37F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C23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6B2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B9B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A52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7C2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29E9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0C4977B6" w14:textId="77777777" w:rsidTr="003A029D">
        <w:trPr>
          <w:trHeight w:val="264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E64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3CA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BCB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D30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B5B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5AC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D66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A07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4721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2BEE1419" w14:textId="77777777" w:rsidTr="003A029D">
        <w:trPr>
          <w:trHeight w:val="264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30B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039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8E0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77C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7B6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4EF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51C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CBA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0EAD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025CC024" w14:textId="77777777" w:rsidTr="003A029D">
        <w:trPr>
          <w:trHeight w:val="264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BC5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B3A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4FB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A40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A9D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26B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844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DE4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203E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56ACBFC1" w14:textId="77777777" w:rsidTr="003A029D">
        <w:trPr>
          <w:trHeight w:val="264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C4E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732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220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C98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CE7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4D1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95D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55A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BDD7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63DEB196" w14:textId="77777777" w:rsidTr="003A029D">
        <w:trPr>
          <w:trHeight w:val="264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238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F3A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105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19C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575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3DA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3CF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32F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AC47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2A376F12" w14:textId="77777777" w:rsidTr="003A029D">
        <w:trPr>
          <w:trHeight w:val="264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AA7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BBC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704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02F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DB1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9F4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6C6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0D1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4561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45FEA324" w14:textId="77777777" w:rsidTr="003A029D">
        <w:trPr>
          <w:trHeight w:val="264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E0A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3BB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952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B3F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012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6F3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6B6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CAE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7C50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7AA7539E" w14:textId="77777777" w:rsidTr="003A029D">
        <w:trPr>
          <w:trHeight w:val="264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70B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32F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16E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833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141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AB0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B18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C2F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1452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0601502B" w14:textId="77777777" w:rsidTr="003A029D">
        <w:trPr>
          <w:trHeight w:val="264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BBC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746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41F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0DE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467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C88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9F1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155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0783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78CB7408" w14:textId="77777777" w:rsidTr="003A029D">
        <w:trPr>
          <w:trHeight w:val="276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483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D0C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2CB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90A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A81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6E7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C67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C1C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4E7B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302F5B9B" w14:textId="77777777" w:rsidR="003A029D" w:rsidRPr="003A029D" w:rsidRDefault="003A029D" w:rsidP="003A029D">
      <w:pPr>
        <w:rPr>
          <w:rFonts w:ascii="Arial" w:hAnsi="Arial" w:cs="Arial"/>
          <w:sz w:val="24"/>
          <w:szCs w:val="24"/>
        </w:rPr>
      </w:pPr>
    </w:p>
    <w:tbl>
      <w:tblPr>
        <w:tblW w:w="4959" w:type="pct"/>
        <w:tblLook w:val="04A0" w:firstRow="1" w:lastRow="0" w:firstColumn="1" w:lastColumn="0" w:noHBand="0" w:noVBand="1"/>
      </w:tblPr>
      <w:tblGrid>
        <w:gridCol w:w="740"/>
        <w:gridCol w:w="740"/>
        <w:gridCol w:w="839"/>
        <w:gridCol w:w="1260"/>
        <w:gridCol w:w="740"/>
        <w:gridCol w:w="839"/>
        <w:gridCol w:w="839"/>
        <w:gridCol w:w="741"/>
        <w:gridCol w:w="978"/>
        <w:gridCol w:w="1118"/>
        <w:gridCol w:w="1267"/>
        <w:gridCol w:w="840"/>
        <w:gridCol w:w="1407"/>
        <w:gridCol w:w="1401"/>
      </w:tblGrid>
      <w:tr w:rsidR="003A029D" w:rsidRPr="003A029D" w14:paraId="00B74F2C" w14:textId="77777777" w:rsidTr="003A029D">
        <w:trPr>
          <w:trHeight w:val="102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3DA172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3A029D" w:rsidRPr="003A029D" w14:paraId="06D561D6" w14:textId="77777777" w:rsidTr="003A029D">
        <w:trPr>
          <w:trHeight w:val="264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50535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57AE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</w:tcPr>
          <w:p w14:paraId="0CC8BB3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</w:tcPr>
          <w:p w14:paraId="0BC1D24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DBC7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3CCF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A72D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3604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25E2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2B6C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ABFC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C9DD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146A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0994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71BDB517" w14:textId="77777777" w:rsidTr="003A029D">
        <w:trPr>
          <w:trHeight w:val="624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316F9D3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37AFE80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Год определения муниципальной услуги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0824F18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220EFFC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4A36D17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Место оказания муниципальной услуги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E8D3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A9CEA86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0DE0AE5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154C276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BB52FD0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0F81DA5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9963009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3A029D" w:rsidRPr="003A029D" w14:paraId="7917D29D" w14:textId="77777777" w:rsidTr="003A029D">
        <w:trPr>
          <w:trHeight w:val="1116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1BC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8FC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43B8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D78E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DFE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2089C9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D610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E8D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A54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026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48F7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B47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C49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0C9FD3C6" w14:textId="77777777" w:rsidTr="003A029D">
        <w:trPr>
          <w:cantSplit/>
          <w:trHeight w:val="4058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BC7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A6C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0AC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056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43C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A00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580C1E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D5DF39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код по ОКЕИ</w:t>
            </w: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5F2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460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E20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8AA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F2A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5C1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562E00C0" w14:textId="77777777" w:rsidTr="003A029D">
        <w:trPr>
          <w:trHeight w:val="276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F83E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4DE6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1C2F32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B6550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60DD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2DDF8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4B36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2179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4E40A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D3F9B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DED69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8F4A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E1EC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A04FB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3A029D" w:rsidRPr="003A029D" w14:paraId="5E98452F" w14:textId="77777777" w:rsidTr="003A029D">
        <w:trPr>
          <w:trHeight w:val="264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B16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56B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5AC76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EA0E1C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393C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9CB9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D2A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E10B6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E7E7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D9E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173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E62B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DAFC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ACCF4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516EDC45" w14:textId="77777777" w:rsidTr="003A029D">
        <w:trPr>
          <w:trHeight w:val="264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020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8EB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A65E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39A0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828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CD7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C52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1CFD2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47D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D3F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111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50E0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703F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A119F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6A4B5074" w14:textId="77777777" w:rsidTr="003A029D">
        <w:trPr>
          <w:trHeight w:val="264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295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EC7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030E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00DC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DE75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7A4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F48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7145A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AB4C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C8E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8150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F38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E2B6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5188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36F2D331" w14:textId="77777777" w:rsidTr="003A029D">
        <w:trPr>
          <w:trHeight w:val="264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68C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7C3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59F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1D5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614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FC7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9F3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D4003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8DB6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CD3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E6E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3F4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2BE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E0539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1C9CDFC3" w14:textId="77777777" w:rsidR="003A029D" w:rsidRPr="003A029D" w:rsidRDefault="003A029D" w:rsidP="003A029D">
      <w:pPr>
        <w:rPr>
          <w:rFonts w:ascii="Arial" w:hAnsi="Arial" w:cs="Arial"/>
          <w:sz w:val="24"/>
          <w:szCs w:val="24"/>
        </w:rPr>
      </w:pPr>
    </w:p>
    <w:tbl>
      <w:tblPr>
        <w:tblW w:w="5307" w:type="pct"/>
        <w:tblInd w:w="-851" w:type="dxa"/>
        <w:tblLook w:val="04A0" w:firstRow="1" w:lastRow="0" w:firstColumn="1" w:lastColumn="0" w:noHBand="0" w:noVBand="1"/>
      </w:tblPr>
      <w:tblGrid>
        <w:gridCol w:w="894"/>
        <w:gridCol w:w="1010"/>
        <w:gridCol w:w="1842"/>
        <w:gridCol w:w="1968"/>
        <w:gridCol w:w="740"/>
        <w:gridCol w:w="740"/>
        <w:gridCol w:w="740"/>
        <w:gridCol w:w="740"/>
        <w:gridCol w:w="740"/>
        <w:gridCol w:w="740"/>
        <w:gridCol w:w="1842"/>
        <w:gridCol w:w="1842"/>
        <w:gridCol w:w="876"/>
      </w:tblGrid>
      <w:tr w:rsidR="003A029D" w:rsidRPr="003A029D" w14:paraId="5B690540" w14:textId="77777777" w:rsidTr="003A029D">
        <w:trPr>
          <w:trHeight w:val="84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0F0F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</w:tr>
      <w:tr w:rsidR="003A029D" w:rsidRPr="003A029D" w14:paraId="52338A5F" w14:textId="77777777" w:rsidTr="00911597">
        <w:trPr>
          <w:trHeight w:val="252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B5A10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B14A4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3C8F2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0BEEF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9BA8F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6AA5B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25DEB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9D9C2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3DC10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E43ED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0CD70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622B9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ECF4E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0A34DC57" w14:textId="77777777" w:rsidTr="003A029D">
        <w:trPr>
          <w:trHeight w:val="264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050B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Наименование укрупненной муниципальной услуги</w:t>
            </w:r>
          </w:p>
        </w:tc>
      </w:tr>
      <w:tr w:rsidR="003A029D" w:rsidRPr="003A029D" w14:paraId="5C560E26" w14:textId="77777777" w:rsidTr="00911597">
        <w:trPr>
          <w:trHeight w:val="264"/>
        </w:trPr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5AC0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4774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FF11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128E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B9B3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F1AC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3E15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7DF2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7D4C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9827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F22B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2B13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5B82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00F3EA01" w14:textId="77777777" w:rsidTr="00911597">
        <w:trPr>
          <w:trHeight w:val="1188"/>
        </w:trPr>
        <w:tc>
          <w:tcPr>
            <w:tcW w:w="19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B62C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lastRenderedPageBreak/>
              <w:t>Исполнитель муниципальной услуги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7EA52E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939E77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332361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E12C83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Категории потребителей муниципальной услуги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756334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Год определения исполнителей муниципальной услуги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6B6B8D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Место оказания муниципальной услуги</w:t>
            </w:r>
          </w:p>
        </w:tc>
        <w:tc>
          <w:tcPr>
            <w:tcW w:w="15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D9C3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3A029D" w:rsidRPr="003A029D" w14:paraId="72E5E659" w14:textId="77777777" w:rsidTr="00911597">
        <w:trPr>
          <w:trHeight w:val="1320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64EBE0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уникальный код организации по Сводному реестру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B9BD1A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наименование исполнителя муниципальной услуги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73C9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9EC660" w14:textId="77777777" w:rsidR="003A029D" w:rsidRPr="003A029D" w:rsidRDefault="003A029D" w:rsidP="003A029D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2D4157" w14:textId="77777777" w:rsidR="003A029D" w:rsidRPr="003A029D" w:rsidRDefault="003A029D" w:rsidP="003A029D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30992C" w14:textId="77777777" w:rsidR="003A029D" w:rsidRPr="003A029D" w:rsidRDefault="003A029D" w:rsidP="003A029D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70FC69" w14:textId="77777777" w:rsidR="003A029D" w:rsidRPr="003A029D" w:rsidRDefault="003A029D" w:rsidP="003A029D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90104D" w14:textId="77777777" w:rsidR="003A029D" w:rsidRPr="003A029D" w:rsidRDefault="003A029D" w:rsidP="003A029D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CE30BE" w14:textId="77777777" w:rsidR="003A029D" w:rsidRPr="003A029D" w:rsidRDefault="003A029D" w:rsidP="003A029D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A989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D5AB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</w:tr>
      <w:tr w:rsidR="003A029D" w:rsidRPr="003A029D" w14:paraId="6AEFC666" w14:textId="77777777" w:rsidTr="00911597">
        <w:trPr>
          <w:trHeight w:val="1392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CD7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D55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9B11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8596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код по ОКОПФ</w:t>
            </w: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9DF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CC3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945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2A6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0A1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939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823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6652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2D6F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код по ОКЕИ</w:t>
            </w:r>
          </w:p>
        </w:tc>
      </w:tr>
      <w:tr w:rsidR="003A029D" w:rsidRPr="003A029D" w14:paraId="5694679D" w14:textId="77777777" w:rsidTr="00911597">
        <w:trPr>
          <w:trHeight w:val="26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3769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7077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5D58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EA2F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F898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D23D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1AAA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E7EA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0E07C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E524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65BB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26DA1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AA42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3A029D" w:rsidRPr="003A029D" w14:paraId="322EA86E" w14:textId="77777777" w:rsidTr="00911597">
        <w:trPr>
          <w:trHeight w:val="264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7D06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B14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497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FF9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88F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283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F66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D15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D7F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103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21D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A371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0E64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482A2D9D" w14:textId="77777777" w:rsidTr="00911597">
        <w:trPr>
          <w:trHeight w:val="264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42C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A1D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394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1F6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A9D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FE9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C99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28D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173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D25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AF1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205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FC3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2F55495F" w14:textId="77777777" w:rsidTr="00911597">
        <w:trPr>
          <w:trHeight w:val="264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B34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A36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775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4B2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261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899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388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93D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A88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FB9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953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6CD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41F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6F0215BB" w14:textId="77777777" w:rsidTr="00911597">
        <w:trPr>
          <w:trHeight w:val="264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9FC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35B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602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F03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65D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9B0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8B8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477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1AA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9AD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204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BBC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8A7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410899B0" w14:textId="77777777" w:rsidTr="00911597">
        <w:trPr>
          <w:trHeight w:val="264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A0D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465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BF6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0F04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3C3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1B6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A10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61A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D352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06F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031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BA3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4A7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494221F9" w14:textId="77777777" w:rsidTr="00911597">
        <w:trPr>
          <w:trHeight w:val="264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C25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4F6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284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D2D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013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213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8CA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E10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7A1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B97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E0A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D7F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E78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05A72AB8" w14:textId="77777777" w:rsidTr="00911597">
        <w:trPr>
          <w:trHeight w:val="264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37E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839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574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ED1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BBA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2B9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40F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CF9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E25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BF65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BC5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69C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7B9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1DA910C4" w14:textId="77777777" w:rsidTr="00911597">
        <w:trPr>
          <w:trHeight w:val="276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7B6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19B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FA3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D21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B7F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C0D6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8C6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012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CB1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8CC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090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739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FDA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43937FB0" w14:textId="77777777" w:rsidTr="00911597">
        <w:trPr>
          <w:trHeight w:val="26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F6E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1BF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ABF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2FC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Итого по муниципальной услуге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8866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28D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407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C151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6F6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481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991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6DF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39D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247E472B" w14:textId="77777777" w:rsidTr="00911597">
        <w:trPr>
          <w:trHeight w:val="26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5E9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0CD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3D7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086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2EE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ACE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1B9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404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D3A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B56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428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168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F89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0883A7D4" w14:textId="77777777" w:rsidTr="00911597">
        <w:trPr>
          <w:trHeight w:val="26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0AB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32D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5CB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AC1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0A1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5FF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419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420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CFEA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2D0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2FA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BF8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ADA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349A1E60" w14:textId="77777777" w:rsidTr="00911597">
        <w:trPr>
          <w:trHeight w:val="26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206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8FC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7B4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84C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7C6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A17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193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46E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98F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B9B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324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288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9EE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07DFF4B9" w14:textId="77777777" w:rsidTr="00911597">
        <w:trPr>
          <w:trHeight w:val="26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23E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961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87C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E47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9CE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14D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6EC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33E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D06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5004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274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5CC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236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0C20FDA7" w14:textId="77777777" w:rsidTr="00911597">
        <w:trPr>
          <w:trHeight w:val="26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099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C78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8DA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83C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6A8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16E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8AA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611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2A3B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80F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380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5CA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530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6770DD92" w14:textId="77777777" w:rsidTr="00911597">
        <w:trPr>
          <w:trHeight w:val="26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956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8BC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43E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FE3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6E6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566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AAA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3D6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BB9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1B0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6B2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A27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672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34431C31" w14:textId="77777777" w:rsidTr="00911597">
        <w:trPr>
          <w:trHeight w:val="27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1B0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D87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85D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C58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5F4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DA9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005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EA0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2C9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4D5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C9D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396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320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724A34A9" w14:textId="77777777" w:rsidTr="00911597">
        <w:trPr>
          <w:trHeight w:val="26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56C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BA2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18B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75D2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Итого по муниципальной укрупненной услуге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57A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0A7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55F0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C52E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732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F20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62B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CE9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F3E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3A029D" w:rsidRPr="003A029D" w14:paraId="1B6FC3DF" w14:textId="77777777" w:rsidTr="00911597">
        <w:trPr>
          <w:trHeight w:val="26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387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38C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FF9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061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69F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97A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AB5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7DE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CBF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4E3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A5F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9BD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A66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3A029D" w:rsidRPr="003A029D" w14:paraId="7EFC2269" w14:textId="77777777" w:rsidTr="00911597">
        <w:trPr>
          <w:trHeight w:val="26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09C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8B0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AD6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95F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01B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2D95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FB4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F1D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E33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DF8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DAC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9A6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04F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3A029D" w:rsidRPr="003A029D" w14:paraId="7CC6F469" w14:textId="77777777" w:rsidTr="00911597">
        <w:trPr>
          <w:trHeight w:val="26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01F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494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2B5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663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97F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960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6403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2D8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F42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B3AE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84F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D78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DB9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3A029D" w:rsidRPr="003A029D" w14:paraId="5734C47E" w14:textId="77777777" w:rsidTr="00911597">
        <w:trPr>
          <w:trHeight w:val="26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681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1AD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424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9DE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77C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2D7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41F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423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65F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885B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2EF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F0C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F8D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3A029D" w:rsidRPr="003A029D" w14:paraId="78DFC9B1" w14:textId="77777777" w:rsidTr="00911597">
        <w:trPr>
          <w:trHeight w:val="26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E9B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15E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EAC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8D1A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FA2B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6FB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B26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EB5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042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D72C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21B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73F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249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3A029D" w:rsidRPr="003A029D" w14:paraId="3D97DFB6" w14:textId="77777777" w:rsidTr="00911597">
        <w:trPr>
          <w:trHeight w:val="264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74A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ED2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E94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030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22E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CFB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0E8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E8B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EA1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394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83D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103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E52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3A029D" w:rsidRPr="003A029D" w14:paraId="5CBF135B" w14:textId="77777777" w:rsidTr="00911597">
        <w:trPr>
          <w:trHeight w:val="276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1B1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104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71B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6D1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15F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CCC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71B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8D8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97E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82E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D4E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547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56F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</w:tbl>
    <w:p w14:paraId="29567608" w14:textId="77777777" w:rsidR="003A029D" w:rsidRPr="003A029D" w:rsidRDefault="003A029D" w:rsidP="003A029D">
      <w:pPr>
        <w:rPr>
          <w:rFonts w:ascii="Arial" w:hAnsi="Arial" w:cs="Arial"/>
          <w:sz w:val="24"/>
          <w:szCs w:val="24"/>
        </w:rPr>
      </w:pPr>
    </w:p>
    <w:tbl>
      <w:tblPr>
        <w:tblW w:w="5239" w:type="pct"/>
        <w:tblInd w:w="-714" w:type="dxa"/>
        <w:tblLook w:val="04A0" w:firstRow="1" w:lastRow="0" w:firstColumn="1" w:lastColumn="0" w:noHBand="0" w:noVBand="1"/>
      </w:tblPr>
      <w:tblGrid>
        <w:gridCol w:w="1134"/>
        <w:gridCol w:w="1245"/>
        <w:gridCol w:w="862"/>
        <w:gridCol w:w="741"/>
        <w:gridCol w:w="2044"/>
        <w:gridCol w:w="1054"/>
        <w:gridCol w:w="1666"/>
        <w:gridCol w:w="1713"/>
        <w:gridCol w:w="1652"/>
        <w:gridCol w:w="2404"/>
      </w:tblGrid>
      <w:tr w:rsidR="003A029D" w:rsidRPr="003A029D" w14:paraId="44C43F34" w14:textId="77777777" w:rsidTr="00911597">
        <w:trPr>
          <w:trHeight w:val="1188"/>
        </w:trPr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88DD32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9A93BF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Предельно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ABEE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Показатель, характеризующий объем оказания муниципальной  услуги</w:t>
            </w:r>
          </w:p>
        </w:tc>
        <w:tc>
          <w:tcPr>
            <w:tcW w:w="20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7D03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Значение планового показателя, характеризующего объем оказания муниципальной услуги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B4BB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 xml:space="preserve">Предельные допустимые возможные отклонения от показателя, характеризующего объем оказания </w:t>
            </w:r>
            <w:r w:rsidRPr="003A029D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услуги</w:t>
            </w:r>
          </w:p>
        </w:tc>
      </w:tr>
      <w:tr w:rsidR="003A029D" w:rsidRPr="003A029D" w14:paraId="4DCBD3AD" w14:textId="77777777" w:rsidTr="00911597">
        <w:trPr>
          <w:trHeight w:val="1320"/>
        </w:trPr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7C7E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B601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F82219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FBD7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0A2A04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FABD2A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37A257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в соответствии с конкурсом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5BB249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в соответствии с социальными сертификатами</w:t>
            </w: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3435C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07532E88" w14:textId="77777777" w:rsidTr="00911597">
        <w:trPr>
          <w:cantSplit/>
          <w:trHeight w:val="1392"/>
        </w:trPr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679F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F516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1AEB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5F7F9E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AF8680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код по ОКЕИ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9586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F1ED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C613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8A7D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B11C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6FEADEE4" w14:textId="77777777" w:rsidTr="00911597">
        <w:trPr>
          <w:trHeight w:val="264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C318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1F39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ADB1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2CED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60D5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91F7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66840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4FF1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9B196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8396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3A029D" w:rsidRPr="003A029D" w14:paraId="349E9AF8" w14:textId="77777777" w:rsidTr="00911597">
        <w:trPr>
          <w:trHeight w:val="264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C305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69C3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3A9A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FAD7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DC3B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D79E9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9525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87A71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1E44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C8AE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72DBAD7E" w14:textId="77777777" w:rsidTr="00911597">
        <w:trPr>
          <w:trHeight w:val="264"/>
        </w:trPr>
        <w:tc>
          <w:tcPr>
            <w:tcW w:w="3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FB2E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FDA72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0CE0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AF76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23A5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72B7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C765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63B4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CD74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A58B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2DBCC9D3" w14:textId="77777777" w:rsidTr="00911597">
        <w:trPr>
          <w:trHeight w:val="264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BF7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52C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9E8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486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BF3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3C2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61F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EBC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5FA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A0F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2A7C9654" w14:textId="77777777" w:rsidTr="00911597">
        <w:trPr>
          <w:trHeight w:val="264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7B2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007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483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68C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602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908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64C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6A2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2CF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A87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55011C3A" w14:textId="77777777" w:rsidTr="00911597">
        <w:trPr>
          <w:trHeight w:val="264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D7B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D1C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F65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5E3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526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EF6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E0B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A87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9F9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47B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72F3856A" w14:textId="77777777" w:rsidTr="00911597">
        <w:trPr>
          <w:trHeight w:val="264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CF7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AFE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DAF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98A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52F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200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67A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A44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D2A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F86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58A62FE3" w14:textId="77777777" w:rsidTr="00911597">
        <w:trPr>
          <w:trHeight w:val="264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22E1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F087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57EF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505F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1F20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FAE1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6B29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E764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CE58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D399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0084C2BA" w14:textId="77777777" w:rsidTr="00911597">
        <w:trPr>
          <w:trHeight w:val="264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80AD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542E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4A5E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D972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BFC1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3118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3C4E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5A47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42FB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682C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717FBECA" w14:textId="77777777" w:rsidTr="00911597">
        <w:trPr>
          <w:trHeight w:val="264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FB5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F58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149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150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EF5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32A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EEB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A4F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B5E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49C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0C791931" w14:textId="77777777" w:rsidTr="00911597">
        <w:trPr>
          <w:trHeight w:val="264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3C6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4056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ABD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4C5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964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08D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EA8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8B5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A4C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286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4229C878" w14:textId="77777777" w:rsidTr="00911597">
        <w:trPr>
          <w:trHeight w:val="264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267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9AAB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A48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55D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0D4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ABF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2C0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CCD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7A4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8AC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61108542" w14:textId="77777777" w:rsidTr="00911597">
        <w:trPr>
          <w:trHeight w:val="264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6FF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F744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87B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024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F0E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8D9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5C4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225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BBA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B64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1C073D03" w14:textId="77777777" w:rsidTr="00911597">
        <w:trPr>
          <w:trHeight w:val="264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144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8102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ADF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ACA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A81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F05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203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31E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524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BAA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066A39A4" w14:textId="77777777" w:rsidTr="00911597">
        <w:trPr>
          <w:trHeight w:val="264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533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2190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575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6B5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D43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C88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CED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DCB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FA1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ACC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4641E253" w14:textId="77777777" w:rsidTr="00911597">
        <w:trPr>
          <w:trHeight w:val="264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EDA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78F9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5ED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F10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112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D1D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382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52B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02F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1C6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7BE859A4" w14:textId="77777777" w:rsidTr="00911597">
        <w:trPr>
          <w:trHeight w:val="264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546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6F3D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8C0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756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265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B2B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EBC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AD2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916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AC3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35F7370B" w14:textId="77777777" w:rsidTr="00911597">
        <w:trPr>
          <w:trHeight w:val="276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EF3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D474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6C5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62D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7BE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A77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13F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D55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C9B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636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6807658E" w14:textId="77777777" w:rsidR="003A029D" w:rsidRPr="003A029D" w:rsidRDefault="003A029D" w:rsidP="003A029D">
      <w:pPr>
        <w:rPr>
          <w:rFonts w:ascii="Arial" w:hAnsi="Arial" w:cs="Arial"/>
          <w:sz w:val="24"/>
          <w:szCs w:val="24"/>
        </w:rPr>
      </w:pPr>
      <w:r w:rsidRPr="003A029D">
        <w:rPr>
          <w:rFonts w:ascii="Arial" w:hAnsi="Arial" w:cs="Arial"/>
          <w:sz w:val="24"/>
          <w:szCs w:val="24"/>
        </w:rPr>
        <w:br w:type="page"/>
      </w:r>
    </w:p>
    <w:tbl>
      <w:tblPr>
        <w:tblW w:w="5368" w:type="pct"/>
        <w:tblInd w:w="-709" w:type="dxa"/>
        <w:tblLayout w:type="fixed"/>
        <w:tblLook w:val="04A0" w:firstRow="1" w:lastRow="0" w:firstColumn="1" w:lastColumn="0" w:noHBand="0" w:noVBand="1"/>
      </w:tblPr>
      <w:tblGrid>
        <w:gridCol w:w="1278"/>
        <w:gridCol w:w="1135"/>
        <w:gridCol w:w="1424"/>
        <w:gridCol w:w="863"/>
        <w:gridCol w:w="833"/>
        <w:gridCol w:w="851"/>
        <w:gridCol w:w="854"/>
        <w:gridCol w:w="854"/>
        <w:gridCol w:w="711"/>
        <w:gridCol w:w="994"/>
        <w:gridCol w:w="1134"/>
        <w:gridCol w:w="1134"/>
        <w:gridCol w:w="708"/>
        <w:gridCol w:w="2110"/>
      </w:tblGrid>
      <w:tr w:rsidR="003A029D" w:rsidRPr="003A029D" w14:paraId="06F083F4" w14:textId="77777777" w:rsidTr="003A029D">
        <w:trPr>
          <w:trHeight w:val="804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DA2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lastRenderedPageBreak/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</w:tr>
      <w:tr w:rsidR="003A029D" w:rsidRPr="003A029D" w14:paraId="39175D9D" w14:textId="77777777" w:rsidTr="003A029D">
        <w:trPr>
          <w:trHeight w:val="264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D84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FA47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60596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10B7B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24C2C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0E956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4484F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6BDCA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BC5F9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C843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6DE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46A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8E2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CEE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6CC104B8" w14:textId="77777777" w:rsidTr="003A029D">
        <w:trPr>
          <w:trHeight w:val="264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1BA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4209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43686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Наименование укрупненной муниципальной услуги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C8673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C67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912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81C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656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8CB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2C7C6B9B" w14:textId="77777777" w:rsidTr="003A029D">
        <w:trPr>
          <w:trHeight w:val="264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088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A68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16F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6CC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071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5C9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BE6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B80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FF5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00F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D19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367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847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E3B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00B085D6" w14:textId="77777777" w:rsidTr="003A029D">
        <w:trPr>
          <w:trHeight w:val="1116"/>
        </w:trPr>
        <w:tc>
          <w:tcPr>
            <w:tcW w:w="1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E609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Исполнитель муниципальной услуги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DDC11B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4620D7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66D801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Условия (формы) оказания муниципальной услуги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79A0F7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Категории потребителей муниципальной услуги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20EE49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Год определения исполнителей муниципальной услуги</w:t>
            </w:r>
          </w:p>
          <w:p w14:paraId="3F623618" w14:textId="77777777" w:rsidR="003A029D" w:rsidRPr="003A029D" w:rsidRDefault="003A029D" w:rsidP="003A029D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35C20CD0" w14:textId="77777777" w:rsidR="003A029D" w:rsidRPr="003A029D" w:rsidRDefault="003A029D" w:rsidP="003A029D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70725616" w14:textId="77777777" w:rsidR="003A029D" w:rsidRPr="003A029D" w:rsidRDefault="003A029D" w:rsidP="003A029D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5D719E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Место оказания муниципальной услуги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9C55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662BF1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3A029D" w:rsidRPr="003A029D" w14:paraId="7213DED9" w14:textId="77777777" w:rsidTr="003A029D">
        <w:trPr>
          <w:trHeight w:val="708"/>
        </w:trPr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0B0896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уникальный код организации по Сводному реестру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550B8E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наименование исполнителя муниципальной услуги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1A3F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0A1F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315B7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8F2D0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BFAAA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03AB1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C7154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87232B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309D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EAF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8460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1A63A512" w14:textId="77777777" w:rsidTr="003A029D">
        <w:trPr>
          <w:cantSplit/>
          <w:trHeight w:val="2088"/>
        </w:trPr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164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8DE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29280C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F20643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код по ОКОПФ</w:t>
            </w: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112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023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FE8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23A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EC9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10E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5D8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0D86BD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F6EF2F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код по ОКЕИ</w:t>
            </w:r>
          </w:p>
        </w:tc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8E8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109C1E28" w14:textId="77777777" w:rsidTr="003A029D">
        <w:trPr>
          <w:trHeight w:val="264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61F3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B33F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370D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BCC48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8C8D7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D9C0D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85E30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2B82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BEC6D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CF0A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88A60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5340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97F1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BC48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3A029D" w:rsidRPr="003A029D" w14:paraId="11B0C98D" w14:textId="77777777" w:rsidTr="003A029D">
        <w:trPr>
          <w:trHeight w:val="264"/>
        </w:trPr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8BB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EB9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8A6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626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C3DD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4A3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7671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7C2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D6D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9BFA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B84A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B9A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3F3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4C1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6E4339C3" w14:textId="77777777" w:rsidTr="003A029D">
        <w:trPr>
          <w:trHeight w:val="264"/>
        </w:trPr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ECB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98D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B1A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E79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BE9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560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41D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44DF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B2E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545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4FF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9E0C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721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760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57A4E4D5" w14:textId="77777777" w:rsidTr="003A029D">
        <w:trPr>
          <w:trHeight w:val="264"/>
        </w:trPr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E48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DE1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70A6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B03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FA8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0C0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43D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D29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E73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D6B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7163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C908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2572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41A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7BB282E4" w14:textId="77777777" w:rsidTr="003A029D">
        <w:trPr>
          <w:trHeight w:val="264"/>
        </w:trPr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A38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792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46C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35A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065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FEF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140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3E6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40B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59EB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258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601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41F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0C6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7CAB2037" w14:textId="77777777" w:rsidTr="003A029D">
        <w:trPr>
          <w:trHeight w:val="264"/>
        </w:trPr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681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904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BDA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4D1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806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F47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964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8F11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6B38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6BF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548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8787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3FC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55A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73DA97D4" w14:textId="77777777" w:rsidTr="003A029D">
        <w:trPr>
          <w:trHeight w:val="264"/>
        </w:trPr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C66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4BE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532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CE0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8C8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FFE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7FB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481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B3A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264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0B9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CC3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25BF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658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59B9FF72" w14:textId="77777777" w:rsidTr="003A029D">
        <w:trPr>
          <w:trHeight w:val="264"/>
        </w:trPr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966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9C6F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812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122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6F1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2C1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0D97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1D3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EFD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018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3E6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F59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4A66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1C9D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6A02D15D" w14:textId="77777777" w:rsidTr="003A029D">
        <w:trPr>
          <w:trHeight w:val="276"/>
        </w:trPr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A24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BD9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E38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EA5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C5A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4EE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7BE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B09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9E1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E79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7DA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64C2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274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7D5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7D5DC328" w14:textId="77777777" w:rsidTr="003A029D">
        <w:trPr>
          <w:trHeight w:val="264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DDB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664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FB6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569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EDF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F44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C58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9AB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2DF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79F3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D5F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A45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82D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348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3A029D" w:rsidRPr="003A029D" w14:paraId="0E8E0A97" w14:textId="77777777" w:rsidTr="003A029D">
        <w:trPr>
          <w:trHeight w:val="264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C4A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FC8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BA4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43E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F14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24C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C74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778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D2A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1AE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F01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B81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148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78C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3A029D" w:rsidRPr="003A029D" w14:paraId="0AA2B764" w14:textId="77777777" w:rsidTr="003A029D">
        <w:trPr>
          <w:trHeight w:val="264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015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850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C0C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4F2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DE2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DE4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2EB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3C6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58E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DBC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169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982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39E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105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3A029D" w:rsidRPr="003A029D" w14:paraId="3998404A" w14:textId="77777777" w:rsidTr="003A029D">
        <w:trPr>
          <w:trHeight w:val="264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212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233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E2B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977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9C4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26E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824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D2F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9E3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EAC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36E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D94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83C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8DC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3A029D" w:rsidRPr="003A029D" w14:paraId="1AA72E83" w14:textId="77777777" w:rsidTr="003A029D">
        <w:trPr>
          <w:trHeight w:val="264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378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8F1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072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39A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A135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3B4C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A685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BB9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3306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3A64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854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B0F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A1C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773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3A029D" w:rsidRPr="003A029D" w14:paraId="54F91CB0" w14:textId="77777777" w:rsidTr="003A029D">
        <w:trPr>
          <w:trHeight w:val="264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18C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652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7C3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3100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231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839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494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D1A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A0E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2B91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BF8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A69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73F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3EB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3A029D" w:rsidRPr="003A029D" w14:paraId="16F5887E" w14:textId="77777777" w:rsidTr="003A029D">
        <w:trPr>
          <w:trHeight w:val="264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66A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D36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57F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32A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636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158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594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909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F49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DE2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BA0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A70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2EE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183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3A029D" w:rsidRPr="003A029D" w14:paraId="7EE4C33F" w14:textId="77777777" w:rsidTr="003A029D">
        <w:trPr>
          <w:trHeight w:val="276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F81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FAD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19A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8FD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C37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60B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F8E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F7D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838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305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C42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055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5C6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E92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3A029D" w:rsidRPr="003A029D" w14:paraId="2DACB347" w14:textId="77777777" w:rsidTr="003A029D">
        <w:trPr>
          <w:trHeight w:val="264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386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A73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6E8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3F57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Итого по муниципальной услуге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36C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DA59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6680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183A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40F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B0C2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9FF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926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651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D7C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2DA8F642" w14:textId="77777777" w:rsidTr="003A029D">
        <w:trPr>
          <w:trHeight w:val="264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774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638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A98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9EA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054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31A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009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0D06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164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1B2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943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DA4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357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922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510793DB" w14:textId="77777777" w:rsidTr="003A029D">
        <w:trPr>
          <w:trHeight w:val="264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0C0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6DE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6A0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F40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583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E00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ECF7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1C8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B96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D9A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5DD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0B4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7A5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2EA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096A251E" w14:textId="77777777" w:rsidTr="003A029D">
        <w:trPr>
          <w:trHeight w:val="264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095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D46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403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5F0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4925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45C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E18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6E1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C90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3AF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96E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FEB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1BD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59B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3EB9EB04" w14:textId="77777777" w:rsidTr="003A029D">
        <w:trPr>
          <w:trHeight w:val="264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9CA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B72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791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3A3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98D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02F4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6EB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693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B9F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37C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22A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79A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91E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28D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2DD13908" w14:textId="77777777" w:rsidTr="003A029D">
        <w:trPr>
          <w:trHeight w:val="264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DEA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A39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48C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C806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64B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284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124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B3A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7A9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DA2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030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22F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AF9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787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7F656F83" w14:textId="77777777" w:rsidTr="003A029D">
        <w:trPr>
          <w:trHeight w:val="264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A14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E60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943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948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0DD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7AB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083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F26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550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B7C3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ADF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928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550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1EA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6D00416D" w14:textId="77777777" w:rsidTr="003A029D">
        <w:trPr>
          <w:trHeight w:val="276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F10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27F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D0A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3B3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7F1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BF3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72A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23F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8B4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06D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92F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C33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565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358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18EFA326" w14:textId="77777777" w:rsidTr="003A029D">
        <w:trPr>
          <w:trHeight w:val="264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D41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E93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D18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185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65F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F8A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919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FCA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B39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B46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3DB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6F3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688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AFF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2AFA6EB8" w14:textId="77777777" w:rsidTr="003A029D">
        <w:trPr>
          <w:trHeight w:val="264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AB6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EDB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F75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D1F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CE0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4EC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6A7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A9C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37D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342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F40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1A3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AB0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9BC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0265BE2C" w14:textId="77777777" w:rsidTr="003A029D">
        <w:trPr>
          <w:trHeight w:val="481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4B6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AD7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974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71F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A4D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8D1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6B4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33A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515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044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C0B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99F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C47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067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52841F73" w14:textId="77777777" w:rsidTr="003A029D">
        <w:trPr>
          <w:trHeight w:val="792"/>
        </w:trPr>
        <w:tc>
          <w:tcPr>
            <w:tcW w:w="1578" w:type="pct"/>
            <w:gridSpan w:val="4"/>
            <w:shd w:val="clear" w:color="auto" w:fill="auto"/>
            <w:noWrap/>
            <w:vAlign w:val="bottom"/>
            <w:hideMark/>
          </w:tcPr>
          <w:p w14:paraId="143D5C6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1379" w:type="pct"/>
            <w:gridSpan w:val="5"/>
            <w:shd w:val="clear" w:color="auto" w:fill="auto"/>
            <w:vAlign w:val="center"/>
            <w:hideMark/>
          </w:tcPr>
          <w:p w14:paraId="110E9AA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501B8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3E38CF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161A6A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003DB5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 xml:space="preserve">_______________________ </w:t>
            </w:r>
          </w:p>
          <w:p w14:paraId="654C237D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1334" w:type="pct"/>
            <w:gridSpan w:val="4"/>
            <w:shd w:val="clear" w:color="auto" w:fill="auto"/>
            <w:vAlign w:val="center"/>
            <w:hideMark/>
          </w:tcPr>
          <w:p w14:paraId="34FA7157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DAE4E9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8C6B01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F1CD39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5ABE9B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_____________</w:t>
            </w:r>
          </w:p>
          <w:p w14:paraId="4A4EEAF1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710" w:type="pct"/>
            <w:shd w:val="clear" w:color="auto" w:fill="auto"/>
            <w:vAlign w:val="center"/>
            <w:hideMark/>
          </w:tcPr>
          <w:p w14:paraId="509806F3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4F8B97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AB0E99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5BEF68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FC2ADD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14:paraId="0805686F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(Ф.И.О.)</w:t>
            </w:r>
          </w:p>
        </w:tc>
      </w:tr>
      <w:tr w:rsidR="003A029D" w:rsidRPr="003A029D" w14:paraId="13873A0E" w14:textId="77777777" w:rsidTr="003A029D">
        <w:trPr>
          <w:trHeight w:val="528"/>
        </w:trPr>
        <w:tc>
          <w:tcPr>
            <w:tcW w:w="1578" w:type="pct"/>
            <w:gridSpan w:val="4"/>
            <w:shd w:val="clear" w:color="auto" w:fill="auto"/>
            <w:noWrap/>
            <w:vAlign w:val="bottom"/>
            <w:hideMark/>
          </w:tcPr>
          <w:p w14:paraId="31B7504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"   "          20___ г.</w:t>
            </w:r>
          </w:p>
        </w:tc>
        <w:tc>
          <w:tcPr>
            <w:tcW w:w="1379" w:type="pct"/>
            <w:gridSpan w:val="5"/>
            <w:shd w:val="clear" w:color="auto" w:fill="auto"/>
            <w:vAlign w:val="center"/>
            <w:hideMark/>
          </w:tcPr>
          <w:p w14:paraId="6090656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1E8FDD1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14:paraId="1020A02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14:paraId="4EADD7B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14:paraId="7E3A04A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pct"/>
            <w:shd w:val="clear" w:color="auto" w:fill="auto"/>
            <w:noWrap/>
            <w:vAlign w:val="bottom"/>
            <w:hideMark/>
          </w:tcPr>
          <w:p w14:paraId="12D1BE8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F962D1" w14:textId="77777777" w:rsidR="003A029D" w:rsidRPr="003A029D" w:rsidRDefault="003A029D" w:rsidP="003A029D">
      <w:pPr>
        <w:rPr>
          <w:rFonts w:ascii="Arial" w:hAnsi="Arial" w:cs="Arial"/>
          <w:sz w:val="24"/>
          <w:szCs w:val="24"/>
        </w:rPr>
      </w:pPr>
      <w:r w:rsidRPr="003A029D">
        <w:rPr>
          <w:rFonts w:ascii="Arial" w:hAnsi="Arial" w:cs="Arial"/>
          <w:sz w:val="24"/>
          <w:szCs w:val="24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08"/>
        <w:gridCol w:w="1045"/>
        <w:gridCol w:w="1045"/>
        <w:gridCol w:w="740"/>
        <w:gridCol w:w="1439"/>
        <w:gridCol w:w="1309"/>
        <w:gridCol w:w="1012"/>
        <w:gridCol w:w="1112"/>
        <w:gridCol w:w="1309"/>
        <w:gridCol w:w="1309"/>
        <w:gridCol w:w="1309"/>
        <w:gridCol w:w="926"/>
      </w:tblGrid>
      <w:tr w:rsidR="003A029D" w:rsidRPr="003A029D" w14:paraId="23CE62E0" w14:textId="77777777" w:rsidTr="00911597">
        <w:trPr>
          <w:trHeight w:val="264"/>
        </w:trPr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FDF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F07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9E8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DCC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D2A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1D0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262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72C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FB7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961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C6A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71D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73F800CE" w14:textId="77777777" w:rsidTr="00911597">
        <w:trPr>
          <w:trHeight w:val="1116"/>
        </w:trPr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B40032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 xml:space="preserve">Фактическое отклонение от показателя, характеризующего качество оказания муниципальной услуги </w:t>
            </w: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4950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7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8962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20503D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B3139F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047DF8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6190AD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Причина превышения</w:t>
            </w:r>
          </w:p>
        </w:tc>
      </w:tr>
      <w:tr w:rsidR="003A029D" w:rsidRPr="003A029D" w14:paraId="034859F8" w14:textId="77777777" w:rsidTr="00911597">
        <w:trPr>
          <w:trHeight w:val="708"/>
        </w:trPr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43D561" w14:textId="77777777" w:rsidR="003A029D" w:rsidRPr="003A029D" w:rsidRDefault="003A029D" w:rsidP="003A029D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5D9C11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0A00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4162F6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7E63B6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C42FFC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в соответствии с конкурсом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719B7A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в соответствии с социальными сертификатами</w:t>
            </w: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669BB8" w14:textId="77777777" w:rsidR="003A029D" w:rsidRPr="003A029D" w:rsidRDefault="003A029D" w:rsidP="003A029D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70BA2F" w14:textId="77777777" w:rsidR="003A029D" w:rsidRPr="003A029D" w:rsidRDefault="003A029D" w:rsidP="003A029D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A37CD5" w14:textId="77777777" w:rsidR="003A029D" w:rsidRPr="003A029D" w:rsidRDefault="003A029D" w:rsidP="003A029D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F8D677" w14:textId="77777777" w:rsidR="003A029D" w:rsidRPr="003A029D" w:rsidRDefault="003A029D" w:rsidP="003A029D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55491361" w14:textId="77777777" w:rsidTr="00911597">
        <w:trPr>
          <w:trHeight w:val="2088"/>
        </w:trPr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B01E31" w14:textId="77777777" w:rsidR="003A029D" w:rsidRPr="003A029D" w:rsidRDefault="003A029D" w:rsidP="003A029D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82FFE4" w14:textId="77777777" w:rsidR="003A029D" w:rsidRPr="003A029D" w:rsidRDefault="003A029D" w:rsidP="003A029D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9FA03D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D32D96" w14:textId="77777777" w:rsidR="003A029D" w:rsidRPr="003A029D" w:rsidRDefault="003A029D" w:rsidP="003A029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код по ОКЕИ</w:t>
            </w: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889CD8" w14:textId="77777777" w:rsidR="003A029D" w:rsidRPr="003A029D" w:rsidRDefault="003A029D" w:rsidP="003A029D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F60401" w14:textId="77777777" w:rsidR="003A029D" w:rsidRPr="003A029D" w:rsidRDefault="003A029D" w:rsidP="003A029D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0465AB" w14:textId="77777777" w:rsidR="003A029D" w:rsidRPr="003A029D" w:rsidRDefault="003A029D" w:rsidP="003A029D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BD19A6" w14:textId="77777777" w:rsidR="003A029D" w:rsidRPr="003A029D" w:rsidRDefault="003A029D" w:rsidP="003A029D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8DEEE9" w14:textId="77777777" w:rsidR="003A029D" w:rsidRPr="003A029D" w:rsidRDefault="003A029D" w:rsidP="003A029D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13595A" w14:textId="77777777" w:rsidR="003A029D" w:rsidRPr="003A029D" w:rsidRDefault="003A029D" w:rsidP="003A029D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57C36F" w14:textId="77777777" w:rsidR="003A029D" w:rsidRPr="003A029D" w:rsidRDefault="003A029D" w:rsidP="003A029D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F16F55" w14:textId="77777777" w:rsidR="003A029D" w:rsidRPr="003A029D" w:rsidRDefault="003A029D" w:rsidP="003A029D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55951DB4" w14:textId="77777777" w:rsidTr="00911597">
        <w:trPr>
          <w:trHeight w:val="26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41AF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9C16D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26F9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9F705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6F7C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9467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D21A3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04B78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31F4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5450B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83F3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0C9A9" w14:textId="77777777" w:rsidR="003A029D" w:rsidRPr="003A029D" w:rsidRDefault="003A029D" w:rsidP="003A02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3A029D" w:rsidRPr="003A029D" w14:paraId="27D326BC" w14:textId="77777777" w:rsidTr="00911597">
        <w:trPr>
          <w:trHeight w:val="26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15CE7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5F3F1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C3F37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1F293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3EA31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C05C8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6BB66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007B4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46173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B698C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CE180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3A379" w14:textId="77777777" w:rsidR="003A029D" w:rsidRPr="003A029D" w:rsidRDefault="003A029D" w:rsidP="003A02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717B4900" w14:textId="77777777" w:rsidTr="00911597">
        <w:trPr>
          <w:trHeight w:val="26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C29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72A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228F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968D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B81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DA50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15F4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F1A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587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505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AB1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6B0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2C1153C9" w14:textId="77777777" w:rsidTr="00911597">
        <w:trPr>
          <w:trHeight w:val="26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68F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33E7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055A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32D1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6302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70F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81E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539A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FD0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5FB2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8ED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1AF5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6D11535C" w14:textId="77777777" w:rsidTr="00911597">
        <w:trPr>
          <w:trHeight w:val="26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070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976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12C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207C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5E2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81A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719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190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D0E7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FF58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BB7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CCE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5A7B2FA2" w14:textId="77777777" w:rsidTr="00911597">
        <w:trPr>
          <w:trHeight w:val="26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F42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15D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9CB1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7C0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4C1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3307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54F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8A6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632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FC8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A6D2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691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5338D134" w14:textId="77777777" w:rsidTr="00911597">
        <w:trPr>
          <w:trHeight w:val="26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F2DF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468C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602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6B6A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9C92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6EF0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B8B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4FD8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203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1D8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12F3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E3DE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52F1852C" w14:textId="77777777" w:rsidTr="00911597">
        <w:trPr>
          <w:trHeight w:val="26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AA7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19E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879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8F2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252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A724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E67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BF5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D6C5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19F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D2D7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D0F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5759F83D" w14:textId="77777777" w:rsidTr="00911597">
        <w:trPr>
          <w:trHeight w:val="26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C2F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AA1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B1F5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823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8D09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6360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4F5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76E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061A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E16C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DB5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7D4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4C7A7E77" w14:textId="77777777" w:rsidTr="00911597">
        <w:trPr>
          <w:trHeight w:val="276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5282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1706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EC6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7AA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DC2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521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A76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F133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843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E38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EF4A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BB9F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A029D" w:rsidRPr="003A029D" w14:paraId="4CA7F040" w14:textId="77777777" w:rsidTr="00911597">
        <w:trPr>
          <w:trHeight w:val="26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827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8E1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CC6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A94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CE7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CF3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6F1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6D5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88F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239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E48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908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10766AA8" w14:textId="77777777" w:rsidTr="00911597">
        <w:trPr>
          <w:trHeight w:val="26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933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F8F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7D2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638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7BA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6DE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C00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DF9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32B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88C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9B1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251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4363466E" w14:textId="77777777" w:rsidTr="00911597">
        <w:trPr>
          <w:trHeight w:val="26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6D7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940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42F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75B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DCB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C7B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DD7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FED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76A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3B8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DB0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768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7F13DC61" w14:textId="77777777" w:rsidTr="00911597">
        <w:trPr>
          <w:trHeight w:val="26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C09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98B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E7F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C50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1AB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FC3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F81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95B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885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075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3BA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F4D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59CC50C1" w14:textId="77777777" w:rsidTr="00911597">
        <w:trPr>
          <w:trHeight w:val="26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743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43D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713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357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814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537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90B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A00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48A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E30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F59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639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3C948343" w14:textId="77777777" w:rsidTr="00911597">
        <w:trPr>
          <w:trHeight w:val="26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EA5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A02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2FB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408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FB4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4E7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571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C19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3BC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580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89C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D94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36A61A2E" w14:textId="77777777" w:rsidTr="00911597">
        <w:trPr>
          <w:trHeight w:val="26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6E9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7B1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BC5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F16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0B4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DE4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55C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FF1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3E5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9A4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11A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CDB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5A9A4A64" w14:textId="77777777" w:rsidTr="00911597">
        <w:trPr>
          <w:trHeight w:val="276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1B7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A73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894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4D6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461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02D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6AB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BC7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71C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A02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305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3F7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7500E75F" w14:textId="77777777" w:rsidTr="00911597">
        <w:trPr>
          <w:trHeight w:val="26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D01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120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D8D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3CF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BF6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B82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3D1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4B4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F92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424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746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92F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114C78AB" w14:textId="77777777" w:rsidTr="00911597">
        <w:trPr>
          <w:trHeight w:val="26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243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4F3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65B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40A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D1C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D4D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51D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290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F60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D6A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F29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07E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6F169D03" w14:textId="77777777" w:rsidTr="00911597">
        <w:trPr>
          <w:trHeight w:val="26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EC7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9CB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73B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200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4E0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909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3BE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3CE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1D6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A37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969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3B6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34DA62C8" w14:textId="77777777" w:rsidTr="00911597">
        <w:trPr>
          <w:trHeight w:val="26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62D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C6F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BFC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262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FB6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E96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CA5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499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371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61C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66D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CFE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426626F5" w14:textId="77777777" w:rsidTr="00911597">
        <w:trPr>
          <w:trHeight w:val="26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688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BCA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936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F75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64D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D08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087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77E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951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415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547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3918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4CE062D5" w14:textId="77777777" w:rsidTr="00911597">
        <w:trPr>
          <w:trHeight w:val="26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6BA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E00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37C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687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812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13F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25C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1EF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29B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797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AD7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21D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6E3BB20F" w14:textId="77777777" w:rsidTr="00911597">
        <w:trPr>
          <w:trHeight w:val="26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74A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D40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F49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71A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2EF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FB2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60C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DEE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F10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5A5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3EE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238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1B9EDF1F" w14:textId="77777777" w:rsidTr="00911597">
        <w:trPr>
          <w:trHeight w:val="276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E17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  <w:r w:rsidRPr="003A029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2B9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F5A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088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A68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16F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6CC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072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3C8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082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721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1B6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7D140EFB" w14:textId="77777777" w:rsidTr="00911597">
        <w:trPr>
          <w:trHeight w:val="26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567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FC6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28E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C01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5B2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6387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02E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BE4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187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6EC1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DBC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FA5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04B727F3" w14:textId="77777777" w:rsidTr="00911597">
        <w:trPr>
          <w:trHeight w:val="26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AD8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872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002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799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6FF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970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4BB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EF8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4EF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E8D2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A0D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6A0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38193BFC" w14:textId="77777777" w:rsidTr="00911597">
        <w:trPr>
          <w:trHeight w:val="264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387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21D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6723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7ED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986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9E54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E07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414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E09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CEC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7ECF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83A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29D" w:rsidRPr="003A029D" w14:paraId="29348891" w14:textId="77777777" w:rsidTr="00911597">
        <w:trPr>
          <w:trHeight w:val="792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087E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8A5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DB4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86FD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8156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899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85C0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086C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B97A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5789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F0EB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5285" w14:textId="77777777" w:rsidR="003A029D" w:rsidRPr="003A029D" w:rsidRDefault="003A029D" w:rsidP="003A0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67EAC1" w14:textId="77777777" w:rsidR="003A029D" w:rsidRPr="003A029D" w:rsidRDefault="003A029D" w:rsidP="00911597">
      <w:pPr>
        <w:rPr>
          <w:rFonts w:ascii="Arial" w:hAnsi="Arial" w:cs="Arial"/>
          <w:sz w:val="24"/>
          <w:szCs w:val="24"/>
        </w:rPr>
      </w:pPr>
    </w:p>
    <w:sectPr w:rsidR="003A029D" w:rsidRPr="003A029D" w:rsidSect="003A029D">
      <w:pgSz w:w="16840" w:h="11907" w:orient="landscape" w:code="9"/>
      <w:pgMar w:top="709" w:right="1134" w:bottom="567" w:left="184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D6B38" w14:textId="77777777" w:rsidR="00CF68A7" w:rsidRDefault="00CF68A7" w:rsidP="00D53F46">
      <w:pPr>
        <w:spacing w:after="0" w:line="240" w:lineRule="auto"/>
      </w:pPr>
      <w:r>
        <w:separator/>
      </w:r>
    </w:p>
  </w:endnote>
  <w:endnote w:type="continuationSeparator" w:id="0">
    <w:p w14:paraId="69119FDA" w14:textId="77777777" w:rsidR="00CF68A7" w:rsidRDefault="00CF68A7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5A342" w14:textId="77777777" w:rsidR="00CF68A7" w:rsidRDefault="00CF68A7" w:rsidP="00D53F46">
      <w:pPr>
        <w:spacing w:after="0" w:line="240" w:lineRule="auto"/>
      </w:pPr>
      <w:r>
        <w:separator/>
      </w:r>
    </w:p>
  </w:footnote>
  <w:footnote w:type="continuationSeparator" w:id="0">
    <w:p w14:paraId="4E41C682" w14:textId="77777777" w:rsidR="00CF68A7" w:rsidRDefault="00CF68A7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7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1917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0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6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19"/>
  </w:num>
  <w:num w:numId="3">
    <w:abstractNumId w:val="32"/>
  </w:num>
  <w:num w:numId="4">
    <w:abstractNumId w:val="33"/>
  </w:num>
  <w:num w:numId="5">
    <w:abstractNumId w:val="16"/>
  </w:num>
  <w:num w:numId="6">
    <w:abstractNumId w:val="27"/>
  </w:num>
  <w:num w:numId="7">
    <w:abstractNumId w:val="5"/>
  </w:num>
  <w:num w:numId="8">
    <w:abstractNumId w:val="0"/>
  </w:num>
  <w:num w:numId="9">
    <w:abstractNumId w:val="25"/>
  </w:num>
  <w:num w:numId="10">
    <w:abstractNumId w:val="24"/>
  </w:num>
  <w:num w:numId="11">
    <w:abstractNumId w:val="36"/>
  </w:num>
  <w:num w:numId="12">
    <w:abstractNumId w:val="37"/>
  </w:num>
  <w:num w:numId="13">
    <w:abstractNumId w:val="3"/>
  </w:num>
  <w:num w:numId="14">
    <w:abstractNumId w:val="18"/>
  </w:num>
  <w:num w:numId="15">
    <w:abstractNumId w:val="8"/>
  </w:num>
  <w:num w:numId="16">
    <w:abstractNumId w:val="7"/>
  </w:num>
  <w:num w:numId="17">
    <w:abstractNumId w:val="11"/>
  </w:num>
  <w:num w:numId="18">
    <w:abstractNumId w:val="6"/>
  </w:num>
  <w:num w:numId="19">
    <w:abstractNumId w:val="12"/>
  </w:num>
  <w:num w:numId="20">
    <w:abstractNumId w:val="22"/>
  </w:num>
  <w:num w:numId="21">
    <w:abstractNumId w:val="1"/>
  </w:num>
  <w:num w:numId="22">
    <w:abstractNumId w:val="42"/>
  </w:num>
  <w:num w:numId="23">
    <w:abstractNumId w:val="13"/>
  </w:num>
  <w:num w:numId="24">
    <w:abstractNumId w:val="9"/>
  </w:num>
  <w:num w:numId="25">
    <w:abstractNumId w:val="41"/>
  </w:num>
  <w:num w:numId="26">
    <w:abstractNumId w:val="2"/>
  </w:num>
  <w:num w:numId="27">
    <w:abstractNumId w:val="38"/>
  </w:num>
  <w:num w:numId="28">
    <w:abstractNumId w:val="31"/>
  </w:num>
  <w:num w:numId="29">
    <w:abstractNumId w:val="23"/>
  </w:num>
  <w:num w:numId="30">
    <w:abstractNumId w:val="17"/>
  </w:num>
  <w:num w:numId="31">
    <w:abstractNumId w:val="15"/>
  </w:num>
  <w:num w:numId="32">
    <w:abstractNumId w:val="20"/>
  </w:num>
  <w:num w:numId="33">
    <w:abstractNumId w:val="10"/>
  </w:num>
  <w:num w:numId="34">
    <w:abstractNumId w:val="43"/>
  </w:num>
  <w:num w:numId="35">
    <w:abstractNumId w:val="34"/>
  </w:num>
  <w:num w:numId="36">
    <w:abstractNumId w:val="39"/>
  </w:num>
  <w:num w:numId="37">
    <w:abstractNumId w:val="28"/>
    <w:lvlOverride w:ilvl="0">
      <w:startOverride w:val="1"/>
    </w:lvlOverride>
  </w:num>
  <w:num w:numId="38">
    <w:abstractNumId w:val="14"/>
    <w:lvlOverride w:ilvl="0">
      <w:startOverride w:val="1"/>
    </w:lvlOverride>
  </w:num>
  <w:num w:numId="39">
    <w:abstractNumId w:val="40"/>
    <w:lvlOverride w:ilvl="0">
      <w:startOverride w:val="1"/>
    </w:lvlOverride>
  </w:num>
  <w:num w:numId="40">
    <w:abstractNumId w:val="4"/>
  </w:num>
  <w:num w:numId="41">
    <w:abstractNumId w:val="45"/>
  </w:num>
  <w:num w:numId="42">
    <w:abstractNumId w:val="35"/>
  </w:num>
  <w:num w:numId="43">
    <w:abstractNumId w:val="44"/>
  </w:num>
  <w:num w:numId="44">
    <w:abstractNumId w:val="21"/>
  </w:num>
  <w:num w:numId="45">
    <w:abstractNumId w:val="30"/>
  </w:num>
  <w:num w:numId="46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28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85"/>
    <w:rsid w:val="00000B7C"/>
    <w:rsid w:val="00002260"/>
    <w:rsid w:val="00003A62"/>
    <w:rsid w:val="00004C45"/>
    <w:rsid w:val="0000508A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2BDB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39F3"/>
    <w:rsid w:val="00034603"/>
    <w:rsid w:val="00034ABC"/>
    <w:rsid w:val="00035B16"/>
    <w:rsid w:val="00035CE2"/>
    <w:rsid w:val="000363A3"/>
    <w:rsid w:val="000379BC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64D2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B7E26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049D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4B43"/>
    <w:rsid w:val="001158DE"/>
    <w:rsid w:val="00116B62"/>
    <w:rsid w:val="00117B97"/>
    <w:rsid w:val="0012120D"/>
    <w:rsid w:val="001214D6"/>
    <w:rsid w:val="00121B9F"/>
    <w:rsid w:val="00122060"/>
    <w:rsid w:val="00122550"/>
    <w:rsid w:val="00125935"/>
    <w:rsid w:val="00125A14"/>
    <w:rsid w:val="00126081"/>
    <w:rsid w:val="00130725"/>
    <w:rsid w:val="00130ADE"/>
    <w:rsid w:val="00134604"/>
    <w:rsid w:val="001367C6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354"/>
    <w:rsid w:val="00143F65"/>
    <w:rsid w:val="00144445"/>
    <w:rsid w:val="0014533C"/>
    <w:rsid w:val="001455D1"/>
    <w:rsid w:val="00146641"/>
    <w:rsid w:val="00155774"/>
    <w:rsid w:val="00156CE1"/>
    <w:rsid w:val="001579F6"/>
    <w:rsid w:val="00157E5C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4E95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1F7523"/>
    <w:rsid w:val="002007D2"/>
    <w:rsid w:val="002008FA"/>
    <w:rsid w:val="002014AE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583D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040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C636D"/>
    <w:rsid w:val="002D013C"/>
    <w:rsid w:val="002D0221"/>
    <w:rsid w:val="002D1184"/>
    <w:rsid w:val="002D2FAC"/>
    <w:rsid w:val="002D3A3C"/>
    <w:rsid w:val="002D6E76"/>
    <w:rsid w:val="002D7E37"/>
    <w:rsid w:val="002D7FB7"/>
    <w:rsid w:val="002E1D9E"/>
    <w:rsid w:val="002E1F70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3A64"/>
    <w:rsid w:val="002F5225"/>
    <w:rsid w:val="002F5BA0"/>
    <w:rsid w:val="002F5CDC"/>
    <w:rsid w:val="00301E30"/>
    <w:rsid w:val="00302585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55DA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E8F"/>
    <w:rsid w:val="00372920"/>
    <w:rsid w:val="0037489C"/>
    <w:rsid w:val="0037701B"/>
    <w:rsid w:val="0037739A"/>
    <w:rsid w:val="00377964"/>
    <w:rsid w:val="00380155"/>
    <w:rsid w:val="00380327"/>
    <w:rsid w:val="00381693"/>
    <w:rsid w:val="00383CDC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29D"/>
    <w:rsid w:val="003A0755"/>
    <w:rsid w:val="003A0F6B"/>
    <w:rsid w:val="003A1DCF"/>
    <w:rsid w:val="003A1E9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2B7"/>
    <w:rsid w:val="003C7629"/>
    <w:rsid w:val="003C7D1A"/>
    <w:rsid w:val="003C7F27"/>
    <w:rsid w:val="003D1087"/>
    <w:rsid w:val="003D17E6"/>
    <w:rsid w:val="003D627F"/>
    <w:rsid w:val="003D7705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1737B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4E1D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278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395A"/>
    <w:rsid w:val="004F416D"/>
    <w:rsid w:val="004F43B0"/>
    <w:rsid w:val="004F4BBC"/>
    <w:rsid w:val="004F50DB"/>
    <w:rsid w:val="004F587A"/>
    <w:rsid w:val="004F6972"/>
    <w:rsid w:val="004F7106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33B2"/>
    <w:rsid w:val="00516643"/>
    <w:rsid w:val="0051781D"/>
    <w:rsid w:val="00521D94"/>
    <w:rsid w:val="00522E8D"/>
    <w:rsid w:val="00523BC3"/>
    <w:rsid w:val="00524B83"/>
    <w:rsid w:val="00524E04"/>
    <w:rsid w:val="00525215"/>
    <w:rsid w:val="00532849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3767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338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937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5C9D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2B82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9CF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0E8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4057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30B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E7843"/>
    <w:rsid w:val="006E78F0"/>
    <w:rsid w:val="006F0E83"/>
    <w:rsid w:val="006F2697"/>
    <w:rsid w:val="006F6ED6"/>
    <w:rsid w:val="006F7076"/>
    <w:rsid w:val="006F7419"/>
    <w:rsid w:val="007011F8"/>
    <w:rsid w:val="007017F1"/>
    <w:rsid w:val="007037D1"/>
    <w:rsid w:val="00703980"/>
    <w:rsid w:val="0070420A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0587"/>
    <w:rsid w:val="0074307D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6A2E"/>
    <w:rsid w:val="00777ABE"/>
    <w:rsid w:val="007812BA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7F662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0750A"/>
    <w:rsid w:val="00811A29"/>
    <w:rsid w:val="00811C80"/>
    <w:rsid w:val="00814442"/>
    <w:rsid w:val="00814764"/>
    <w:rsid w:val="008154F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94B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1DF3"/>
    <w:rsid w:val="00892D5D"/>
    <w:rsid w:val="00893FBE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4B1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1597"/>
    <w:rsid w:val="009128A7"/>
    <w:rsid w:val="00913D12"/>
    <w:rsid w:val="00913EF3"/>
    <w:rsid w:val="0091420C"/>
    <w:rsid w:val="00914EE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386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0BC7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28DE"/>
    <w:rsid w:val="00A73A03"/>
    <w:rsid w:val="00A751E2"/>
    <w:rsid w:val="00A75C73"/>
    <w:rsid w:val="00A7719C"/>
    <w:rsid w:val="00A775AC"/>
    <w:rsid w:val="00A778C4"/>
    <w:rsid w:val="00A82CBE"/>
    <w:rsid w:val="00A855B9"/>
    <w:rsid w:val="00A91D46"/>
    <w:rsid w:val="00A92191"/>
    <w:rsid w:val="00A933AB"/>
    <w:rsid w:val="00A94623"/>
    <w:rsid w:val="00A95044"/>
    <w:rsid w:val="00A95108"/>
    <w:rsid w:val="00A9643E"/>
    <w:rsid w:val="00A969CD"/>
    <w:rsid w:val="00A97D19"/>
    <w:rsid w:val="00AA320A"/>
    <w:rsid w:val="00AA3D92"/>
    <w:rsid w:val="00AA498F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0E7"/>
    <w:rsid w:val="00AC2341"/>
    <w:rsid w:val="00AC266A"/>
    <w:rsid w:val="00AC3047"/>
    <w:rsid w:val="00AC3182"/>
    <w:rsid w:val="00AC3CCF"/>
    <w:rsid w:val="00AC4397"/>
    <w:rsid w:val="00AC49C1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D7FE1"/>
    <w:rsid w:val="00AE12DE"/>
    <w:rsid w:val="00AE19AF"/>
    <w:rsid w:val="00AE25D2"/>
    <w:rsid w:val="00AE324D"/>
    <w:rsid w:val="00AE3BF5"/>
    <w:rsid w:val="00AE3F46"/>
    <w:rsid w:val="00AE5410"/>
    <w:rsid w:val="00AE7333"/>
    <w:rsid w:val="00AE7E94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034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C90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54E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7E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47FF5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A32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B06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A7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CEA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1F4B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8D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368"/>
    <w:rsid w:val="00D96BB4"/>
    <w:rsid w:val="00D96F62"/>
    <w:rsid w:val="00D970D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C4F"/>
    <w:rsid w:val="00DB6FB1"/>
    <w:rsid w:val="00DC1E38"/>
    <w:rsid w:val="00DC1EDD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0D52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0BB7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5F43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361E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6DBE"/>
    <w:rsid w:val="00F970D8"/>
    <w:rsid w:val="00F9737D"/>
    <w:rsid w:val="00F97A27"/>
    <w:rsid w:val="00F97F28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0E356"/>
  <w15:docId w15:val="{FBE65D84-8C5F-4C1C-80F5-066E68E3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057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2">
    <w:name w:val="annotation reference"/>
    <w:basedOn w:val="a0"/>
    <w:uiPriority w:val="99"/>
    <w:unhideWhenUsed/>
    <w:rsid w:val="00BA054E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BA054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BA054E"/>
    <w:rPr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A054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A054E"/>
    <w:rPr>
      <w:b/>
      <w:bCs/>
      <w:sz w:val="20"/>
      <w:szCs w:val="20"/>
      <w:lang w:eastAsia="en-US"/>
    </w:rPr>
  </w:style>
  <w:style w:type="paragraph" w:styleId="af7">
    <w:name w:val="List Paragraph"/>
    <w:aliases w:val="мой"/>
    <w:basedOn w:val="a"/>
    <w:link w:val="af8"/>
    <w:uiPriority w:val="34"/>
    <w:qFormat/>
    <w:rsid w:val="00D970D2"/>
    <w:pPr>
      <w:ind w:left="720"/>
      <w:contextualSpacing/>
    </w:pPr>
  </w:style>
  <w:style w:type="character" w:styleId="af9">
    <w:name w:val="FollowedHyperlink"/>
    <w:basedOn w:val="a0"/>
    <w:uiPriority w:val="99"/>
    <w:semiHidden/>
    <w:unhideWhenUsed/>
    <w:rsid w:val="002F3A64"/>
    <w:rPr>
      <w:color w:val="800080"/>
      <w:u w:val="single"/>
    </w:rPr>
  </w:style>
  <w:style w:type="paragraph" w:customStyle="1" w:styleId="msonormal0">
    <w:name w:val="msonormal"/>
    <w:basedOn w:val="a"/>
    <w:rsid w:val="002F3A6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3">
    <w:name w:val="xl63"/>
    <w:basedOn w:val="a"/>
    <w:rsid w:val="002F3A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7"/>
      <w:szCs w:val="27"/>
      <w:lang w:eastAsia="ru-RU"/>
    </w:rPr>
  </w:style>
  <w:style w:type="paragraph" w:customStyle="1" w:styleId="xl64">
    <w:name w:val="xl64"/>
    <w:basedOn w:val="a"/>
    <w:rsid w:val="002F3A6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7"/>
      <w:szCs w:val="27"/>
      <w:lang w:eastAsia="ru-RU"/>
    </w:rPr>
  </w:style>
  <w:style w:type="paragraph" w:customStyle="1" w:styleId="xl65">
    <w:name w:val="xl65"/>
    <w:basedOn w:val="a"/>
    <w:rsid w:val="002F3A6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2F3A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2F3A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2F3A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2F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2F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2F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2F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2F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2F3A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2F3A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"/>
    <w:rsid w:val="002F3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2F3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34E1D"/>
  </w:style>
  <w:style w:type="paragraph" w:customStyle="1" w:styleId="afa">
    <w:name w:val="Заявление (служебка)"/>
    <w:basedOn w:val="a"/>
    <w:next w:val="a"/>
    <w:rsid w:val="00434E1D"/>
    <w:pPr>
      <w:spacing w:before="120" w:after="120" w:line="240" w:lineRule="auto"/>
      <w:ind w:firstLine="720"/>
      <w:jc w:val="right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afb">
    <w:name w:val="Заголовок центр"/>
    <w:basedOn w:val="a"/>
    <w:next w:val="a"/>
    <w:rsid w:val="00434E1D"/>
    <w:pPr>
      <w:spacing w:before="120" w:after="120" w:line="240" w:lineRule="auto"/>
      <w:ind w:firstLine="720"/>
      <w:jc w:val="center"/>
    </w:pPr>
    <w:rPr>
      <w:rFonts w:ascii="Arial" w:eastAsia="Times New Roman" w:hAnsi="Arial"/>
      <w:b/>
      <w:sz w:val="32"/>
      <w:szCs w:val="20"/>
      <w:lang w:eastAsia="ru-RU"/>
    </w:rPr>
  </w:style>
  <w:style w:type="character" w:styleId="afc">
    <w:name w:val="page number"/>
    <w:basedOn w:val="a0"/>
    <w:rsid w:val="00434E1D"/>
  </w:style>
  <w:style w:type="paragraph" w:styleId="21">
    <w:name w:val="Body Text 2"/>
    <w:basedOn w:val="a"/>
    <w:link w:val="22"/>
    <w:rsid w:val="00434E1D"/>
    <w:pPr>
      <w:spacing w:after="0" w:line="240" w:lineRule="auto"/>
      <w:jc w:val="both"/>
    </w:pPr>
    <w:rPr>
      <w:rFonts w:eastAsia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34E1D"/>
    <w:rPr>
      <w:rFonts w:eastAsia="Times New Roman"/>
      <w:sz w:val="28"/>
      <w:szCs w:val="20"/>
    </w:rPr>
  </w:style>
  <w:style w:type="paragraph" w:customStyle="1" w:styleId="ConsTitle">
    <w:name w:val="ConsTitle"/>
    <w:rsid w:val="00434E1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table" w:customStyle="1" w:styleId="13">
    <w:name w:val="Сетка таблицы1"/>
    <w:basedOn w:val="a1"/>
    <w:next w:val="a3"/>
    <w:uiPriority w:val="39"/>
    <w:rsid w:val="00434E1D"/>
    <w:rPr>
      <w:rFonts w:asciiTheme="minorHAnsi" w:eastAsiaTheme="minorHAnsi" w:hAnsiTheme="minorHAnsi" w:cstheme="minorBid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"/>
    <w:basedOn w:val="a0"/>
    <w:rsid w:val="00434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111">
    <w:name w:val="Нет списка11"/>
    <w:next w:val="a2"/>
    <w:semiHidden/>
    <w:unhideWhenUsed/>
    <w:rsid w:val="00434E1D"/>
  </w:style>
  <w:style w:type="paragraph" w:styleId="afd">
    <w:name w:val="Normal (Web)"/>
    <w:basedOn w:val="a"/>
    <w:uiPriority w:val="99"/>
    <w:rsid w:val="00434E1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4E1D"/>
  </w:style>
  <w:style w:type="character" w:styleId="afe">
    <w:name w:val="Strong"/>
    <w:uiPriority w:val="22"/>
    <w:qFormat/>
    <w:rsid w:val="00434E1D"/>
    <w:rPr>
      <w:b/>
      <w:bCs/>
    </w:rPr>
  </w:style>
  <w:style w:type="character" w:customStyle="1" w:styleId="ts-">
    <w:name w:val="ts-переход"/>
    <w:rsid w:val="00434E1D"/>
  </w:style>
  <w:style w:type="paragraph" w:customStyle="1" w:styleId="book">
    <w:name w:val="book"/>
    <w:basedOn w:val="a"/>
    <w:rsid w:val="00434E1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434E1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f">
    <w:name w:val="Emphasis"/>
    <w:uiPriority w:val="20"/>
    <w:qFormat/>
    <w:rsid w:val="00434E1D"/>
    <w:rPr>
      <w:i/>
      <w:iCs/>
    </w:rPr>
  </w:style>
  <w:style w:type="paragraph" w:styleId="aff0">
    <w:name w:val="No Spacing"/>
    <w:uiPriority w:val="1"/>
    <w:qFormat/>
    <w:rsid w:val="00434E1D"/>
    <w:rPr>
      <w:rFonts w:ascii="Calibri" w:hAnsi="Calibri"/>
      <w:sz w:val="22"/>
      <w:lang w:eastAsia="en-US"/>
    </w:rPr>
  </w:style>
  <w:style w:type="table" w:customStyle="1" w:styleId="112">
    <w:name w:val="Сетка таблицы11"/>
    <w:basedOn w:val="a1"/>
    <w:next w:val="a3"/>
    <w:rsid w:val="00434E1D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Абзац списка Знак"/>
    <w:aliases w:val="мой Знак"/>
    <w:basedOn w:val="a0"/>
    <w:link w:val="af7"/>
    <w:uiPriority w:val="34"/>
    <w:locked/>
    <w:rsid w:val="000339F3"/>
    <w:rPr>
      <w:sz w:val="22"/>
      <w:lang w:eastAsia="en-US"/>
    </w:rPr>
  </w:style>
  <w:style w:type="character" w:customStyle="1" w:styleId="aff1">
    <w:name w:val="Цветовое выделение"/>
    <w:uiPriority w:val="99"/>
    <w:rsid w:val="000339F3"/>
    <w:rPr>
      <w:b/>
      <w:color w:val="26282F"/>
    </w:rPr>
  </w:style>
  <w:style w:type="character" w:customStyle="1" w:styleId="aff2">
    <w:name w:val="Гипертекстовая ссылка"/>
    <w:uiPriority w:val="99"/>
    <w:rsid w:val="000339F3"/>
    <w:rPr>
      <w:rFonts w:cs="Times New Roman"/>
      <w:b w:val="0"/>
      <w:color w:val="106BBE"/>
    </w:rPr>
  </w:style>
  <w:style w:type="paragraph" w:customStyle="1" w:styleId="aff3">
    <w:name w:val="Нормальный (таблица)"/>
    <w:basedOn w:val="a"/>
    <w:next w:val="a"/>
    <w:uiPriority w:val="99"/>
    <w:rsid w:val="000339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0339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5">
    <w:name w:val="Текст абзаца"/>
    <w:basedOn w:val="a"/>
    <w:link w:val="aff6"/>
    <w:qFormat/>
    <w:rsid w:val="000339F3"/>
    <w:pPr>
      <w:spacing w:after="0" w:line="240" w:lineRule="auto"/>
      <w:ind w:firstLine="709"/>
      <w:jc w:val="both"/>
    </w:pPr>
    <w:rPr>
      <w:rFonts w:eastAsia="Times New Roman"/>
      <w:sz w:val="24"/>
      <w:szCs w:val="24"/>
      <w:lang w:eastAsia="ru-RU"/>
    </w:rPr>
  </w:style>
  <w:style w:type="character" w:customStyle="1" w:styleId="aff6">
    <w:name w:val="Текст абзаца Знак"/>
    <w:link w:val="aff5"/>
    <w:rsid w:val="000339F3"/>
    <w:rPr>
      <w:rFonts w:eastAsia="Times New Roman"/>
      <w:szCs w:val="24"/>
    </w:rPr>
  </w:style>
  <w:style w:type="character" w:customStyle="1" w:styleId="212pt">
    <w:name w:val="Основной текст (2) + 12 pt;Полужирный"/>
    <w:basedOn w:val="a0"/>
    <w:rsid w:val="000339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ormattext">
    <w:name w:val="formattext"/>
    <w:basedOn w:val="a"/>
    <w:rsid w:val="000339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3A029D"/>
    <w:rPr>
      <w:color w:val="605E5C"/>
      <w:shd w:val="clear" w:color="auto" w:fill="E1DFDD"/>
    </w:rPr>
  </w:style>
  <w:style w:type="paragraph" w:styleId="aff7">
    <w:name w:val="Revision"/>
    <w:hidden/>
    <w:uiPriority w:val="99"/>
    <w:semiHidden/>
    <w:rsid w:val="003A029D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ConsPlusTitlePage">
    <w:name w:val="ConsPlusTitlePage"/>
    <w:rsid w:val="003A029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FontStyle14">
    <w:name w:val="Font Style14"/>
    <w:basedOn w:val="a0"/>
    <w:uiPriority w:val="99"/>
    <w:rsid w:val="003A029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3A029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73842-A040-4342-8557-950DEB4D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0</TotalTime>
  <Pages>32</Pages>
  <Words>4792</Words>
  <Characters>27319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32047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Елена Булгина</cp:lastModifiedBy>
  <cp:revision>2</cp:revision>
  <cp:lastPrinted>2023-05-10T04:47:00Z</cp:lastPrinted>
  <dcterms:created xsi:type="dcterms:W3CDTF">2024-03-04T10:23:00Z</dcterms:created>
  <dcterms:modified xsi:type="dcterms:W3CDTF">2024-03-04T10:23:00Z</dcterms:modified>
</cp:coreProperties>
</file>